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83" w:rsidRPr="00BD6EF3" w:rsidRDefault="007A48E5" w:rsidP="00DE3620">
      <w:pPr>
        <w:autoSpaceDE w:val="0"/>
        <w:autoSpaceDN w:val="0"/>
        <w:adjustRightInd w:val="0"/>
        <w:rPr>
          <w:rFonts w:ascii="Garamond" w:eastAsiaTheme="minorHAnsi" w:hAnsi="Garamond"/>
        </w:rPr>
      </w:pPr>
      <w:bookmarkStart w:id="0" w:name="OLE_LINK6"/>
      <w:bookmarkStart w:id="1" w:name="OLE_LINK1"/>
      <w:bookmarkStart w:id="2" w:name="OLE_LINK2"/>
      <w:bookmarkStart w:id="3" w:name="OLE_LINK3"/>
      <w:bookmarkStart w:id="4" w:name="OLE_LINK4"/>
      <w:bookmarkStart w:id="5" w:name="_GoBack"/>
      <w:bookmarkEnd w:id="5"/>
      <w:r w:rsidRPr="00BD6EF3">
        <w:rPr>
          <w:rFonts w:ascii="Garamond" w:eastAsiaTheme="minorHAnsi" w:hAnsi="Garamond"/>
          <w:b/>
          <w:bCs/>
        </w:rPr>
        <w:t>Members present</w:t>
      </w:r>
      <w:r w:rsidRPr="00BD6EF3">
        <w:rPr>
          <w:rFonts w:ascii="Garamond" w:eastAsiaTheme="minorHAnsi" w:hAnsi="Garamond"/>
        </w:rPr>
        <w:t>:</w:t>
      </w:r>
      <w:r w:rsidR="008E7A7C">
        <w:rPr>
          <w:rFonts w:ascii="Garamond" w:eastAsiaTheme="minorHAnsi" w:hAnsi="Garamond"/>
        </w:rPr>
        <w:t xml:space="preserve"> Maurice Olivier</w:t>
      </w:r>
      <w:r w:rsidR="002F798E">
        <w:rPr>
          <w:rFonts w:ascii="Garamond" w:eastAsiaTheme="minorHAnsi" w:hAnsi="Garamond"/>
        </w:rPr>
        <w:t xml:space="preserve"> (Chair)</w:t>
      </w:r>
      <w:r w:rsidR="00AC7A20" w:rsidRPr="00BD6EF3">
        <w:rPr>
          <w:rFonts w:ascii="Garamond" w:eastAsiaTheme="minorHAnsi" w:hAnsi="Garamond"/>
        </w:rPr>
        <w:t>,</w:t>
      </w:r>
      <w:r w:rsidRPr="00BD6EF3">
        <w:rPr>
          <w:rFonts w:ascii="Garamond" w:eastAsiaTheme="minorHAnsi" w:hAnsi="Garamond"/>
        </w:rPr>
        <w:t xml:space="preserve"> </w:t>
      </w:r>
      <w:r w:rsidR="008E7A7C" w:rsidRPr="00C72DC1">
        <w:rPr>
          <w:rFonts w:ascii="Garamond" w:eastAsiaTheme="minorHAnsi" w:hAnsi="Garamond"/>
        </w:rPr>
        <w:t>Elizabeth Goldman,</w:t>
      </w:r>
      <w:r w:rsidR="008E7A7C">
        <w:rPr>
          <w:rFonts w:ascii="Garamond" w:eastAsiaTheme="minorHAnsi" w:hAnsi="Garamond"/>
        </w:rPr>
        <w:t xml:space="preserve"> De</w:t>
      </w:r>
      <w:r w:rsidR="00F52626">
        <w:rPr>
          <w:rFonts w:ascii="Garamond" w:eastAsiaTheme="minorHAnsi" w:hAnsi="Garamond"/>
        </w:rPr>
        <w:t xml:space="preserve">nnis Ciotti (City Council Rep.), </w:t>
      </w:r>
      <w:r w:rsidR="00037764">
        <w:rPr>
          <w:rFonts w:ascii="Garamond" w:eastAsiaTheme="minorHAnsi" w:hAnsi="Garamond"/>
        </w:rPr>
        <w:t xml:space="preserve">Marn Speidel (Police), Dave White </w:t>
      </w:r>
      <w:r w:rsidR="000851B7" w:rsidRPr="00BD6EF3">
        <w:rPr>
          <w:rFonts w:ascii="Garamond" w:eastAsiaTheme="minorHAnsi" w:hAnsi="Garamond"/>
        </w:rPr>
        <w:t>(Community Services),</w:t>
      </w:r>
      <w:r w:rsidR="00094733" w:rsidRPr="00BD6EF3">
        <w:rPr>
          <w:rFonts w:ascii="Garamond" w:eastAsiaTheme="minorHAnsi" w:hAnsi="Garamond"/>
        </w:rPr>
        <w:t xml:space="preserve"> </w:t>
      </w:r>
      <w:r w:rsidR="008E7A7C">
        <w:rPr>
          <w:rFonts w:ascii="Garamond" w:eastAsiaTheme="minorHAnsi" w:hAnsi="Garamond"/>
        </w:rPr>
        <w:t>Chris Parker (Planning),</w:t>
      </w:r>
      <w:r w:rsidR="00C72DC1">
        <w:rPr>
          <w:rFonts w:ascii="Garamond" w:eastAsiaTheme="minorHAnsi" w:hAnsi="Garamond"/>
        </w:rPr>
        <w:t xml:space="preserve"> </w:t>
      </w:r>
      <w:r w:rsidR="00037764">
        <w:rPr>
          <w:rFonts w:ascii="Garamond" w:eastAsiaTheme="minorHAnsi" w:hAnsi="Garamond"/>
        </w:rPr>
        <w:t xml:space="preserve">Michael Williams (COAST), </w:t>
      </w:r>
      <w:r w:rsidR="002F798E">
        <w:rPr>
          <w:rFonts w:ascii="Garamond" w:eastAsiaTheme="minorHAnsi" w:hAnsi="Garamond"/>
        </w:rPr>
        <w:t>Peter Schmid</w:t>
      </w:r>
      <w:r w:rsidR="00037764">
        <w:rPr>
          <w:rFonts w:ascii="Garamond" w:eastAsiaTheme="minorHAnsi" w:hAnsi="Garamond"/>
        </w:rPr>
        <w:t>t (Alternate)</w:t>
      </w:r>
    </w:p>
    <w:p w:rsidR="00214062" w:rsidRPr="00BD6EF3" w:rsidRDefault="00214062" w:rsidP="00EB2F4B">
      <w:pPr>
        <w:autoSpaceDE w:val="0"/>
        <w:autoSpaceDN w:val="0"/>
        <w:adjustRightInd w:val="0"/>
        <w:rPr>
          <w:rFonts w:ascii="Garamond" w:eastAsiaTheme="minorHAnsi" w:hAnsi="Garamond"/>
        </w:rPr>
      </w:pPr>
    </w:p>
    <w:p w:rsidR="00094733" w:rsidRPr="00BD6EF3" w:rsidRDefault="008E7A7C" w:rsidP="00AC7A20">
      <w:pPr>
        <w:autoSpaceDE w:val="0"/>
        <w:autoSpaceDN w:val="0"/>
        <w:adjustRightInd w:val="0"/>
        <w:rPr>
          <w:rFonts w:ascii="Garamond" w:eastAsiaTheme="minorHAnsi" w:hAnsi="Garamond"/>
        </w:rPr>
      </w:pPr>
      <w:r>
        <w:rPr>
          <w:rFonts w:ascii="Garamond" w:hAnsi="Garamond"/>
          <w:b/>
          <w:bCs/>
        </w:rPr>
        <w:t>Members Not Present (excused)</w:t>
      </w:r>
      <w:r>
        <w:rPr>
          <w:rFonts w:ascii="Garamond" w:hAnsi="Garamond"/>
        </w:rPr>
        <w:t xml:space="preserve">: </w:t>
      </w:r>
      <w:r w:rsidR="00BF1FBC" w:rsidRPr="00BD6EF3">
        <w:rPr>
          <w:rFonts w:ascii="Garamond" w:hAnsi="Garamond"/>
        </w:rPr>
        <w:t xml:space="preserve"> </w:t>
      </w:r>
      <w:r w:rsidR="00AC7A20" w:rsidRPr="00BD6EF3">
        <w:rPr>
          <w:rFonts w:ascii="Garamond" w:eastAsiaTheme="minorHAnsi" w:hAnsi="Garamond"/>
        </w:rPr>
        <w:t xml:space="preserve"> </w:t>
      </w:r>
      <w:r w:rsidR="00FA2135">
        <w:rPr>
          <w:rFonts w:ascii="Garamond" w:eastAsiaTheme="minorHAnsi" w:hAnsi="Garamond"/>
        </w:rPr>
        <w:t xml:space="preserve">Dennis Munson, Susan Tremblay, </w:t>
      </w:r>
      <w:r w:rsidR="00037764">
        <w:rPr>
          <w:rFonts w:ascii="Garamond" w:eastAsiaTheme="minorHAnsi" w:hAnsi="Garamond"/>
        </w:rPr>
        <w:t>Dustin Gray (Alternate)</w:t>
      </w:r>
    </w:p>
    <w:p w:rsidR="008E7A7C" w:rsidRDefault="008E7A7C" w:rsidP="00154FB9">
      <w:pPr>
        <w:rPr>
          <w:rFonts w:ascii="Garamond" w:hAnsi="Garamond"/>
        </w:rPr>
      </w:pPr>
      <w:r>
        <w:rPr>
          <w:rFonts w:ascii="Garamond" w:hAnsi="Garamond"/>
          <w:b/>
          <w:bCs/>
        </w:rPr>
        <w:t>Members Not Present (un-excused)</w:t>
      </w:r>
      <w:r>
        <w:rPr>
          <w:rFonts w:ascii="Garamond" w:hAnsi="Garamond"/>
        </w:rPr>
        <w:t>:</w:t>
      </w:r>
      <w:r w:rsidRPr="008E7A7C">
        <w:rPr>
          <w:rFonts w:ascii="Garamond" w:eastAsiaTheme="minorHAnsi" w:hAnsi="Garamond"/>
        </w:rPr>
        <w:t xml:space="preserve"> </w:t>
      </w:r>
      <w:r w:rsidR="00037764">
        <w:rPr>
          <w:rFonts w:ascii="Garamond" w:eastAsiaTheme="minorHAnsi" w:hAnsi="Garamond"/>
        </w:rPr>
        <w:t>None</w:t>
      </w:r>
    </w:p>
    <w:p w:rsidR="008E7A7C" w:rsidRPr="00BD6EF3" w:rsidRDefault="008E7A7C" w:rsidP="00154FB9">
      <w:pPr>
        <w:rPr>
          <w:rFonts w:ascii="Garamond" w:hAnsi="Garamond"/>
        </w:rPr>
      </w:pPr>
    </w:p>
    <w:bookmarkEnd w:id="0"/>
    <w:bookmarkEnd w:id="1"/>
    <w:bookmarkEnd w:id="2"/>
    <w:bookmarkEnd w:id="3"/>
    <w:bookmarkEnd w:id="4"/>
    <w:p w:rsidR="00460B1E" w:rsidRPr="00BD6EF3" w:rsidRDefault="00F14DB2" w:rsidP="001006C9">
      <w:pPr>
        <w:pStyle w:val="StyleHeaderHeaderCharCharCharHeaderCharCharHeaderCharCha1"/>
        <w:numPr>
          <w:ilvl w:val="0"/>
          <w:numId w:val="9"/>
        </w:numPr>
        <w:tabs>
          <w:tab w:val="clear" w:pos="4320"/>
          <w:tab w:val="left" w:pos="3420"/>
        </w:tabs>
        <w:ind w:left="360"/>
        <w:outlineLvl w:val="0"/>
        <w:rPr>
          <w:rFonts w:cs="Arial"/>
          <w:bCs w:val="0"/>
          <w:smallCaps w:val="0"/>
          <w:sz w:val="24"/>
          <w:szCs w:val="24"/>
        </w:rPr>
      </w:pPr>
      <w:r w:rsidRPr="00BD6EF3">
        <w:rPr>
          <w:rFonts w:cs="Arial"/>
          <w:bCs w:val="0"/>
          <w:smallCaps w:val="0"/>
          <w:sz w:val="24"/>
          <w:szCs w:val="24"/>
        </w:rPr>
        <w:t>Roll Call</w:t>
      </w:r>
    </w:p>
    <w:p w:rsidR="00E165AE" w:rsidRDefault="00F52626" w:rsidP="00E165AE">
      <w:pPr>
        <w:autoSpaceDE w:val="0"/>
        <w:autoSpaceDN w:val="0"/>
        <w:adjustRightInd w:val="0"/>
        <w:ind w:left="360"/>
        <w:rPr>
          <w:rFonts w:ascii="Garamond" w:eastAsiaTheme="minorHAnsi" w:hAnsi="Garamond"/>
        </w:rPr>
      </w:pPr>
      <w:r>
        <w:rPr>
          <w:rFonts w:ascii="Garamond" w:eastAsiaTheme="minorHAnsi" w:hAnsi="Garamond"/>
        </w:rPr>
        <w:t>Olivier</w:t>
      </w:r>
      <w:r w:rsidR="00E165AE" w:rsidRPr="00BD6EF3">
        <w:rPr>
          <w:rFonts w:ascii="Garamond" w:eastAsiaTheme="minorHAnsi" w:hAnsi="Garamond"/>
        </w:rPr>
        <w:t xml:space="preserve"> cal</w:t>
      </w:r>
      <w:r w:rsidR="00CA6883" w:rsidRPr="00BD6EF3">
        <w:rPr>
          <w:rFonts w:ascii="Garamond" w:eastAsiaTheme="minorHAnsi" w:hAnsi="Garamond"/>
        </w:rPr>
        <w:t>led the meeting to order at 6:0</w:t>
      </w:r>
      <w:r w:rsidR="00AC7A20" w:rsidRPr="00BD6EF3">
        <w:rPr>
          <w:rFonts w:ascii="Garamond" w:eastAsiaTheme="minorHAnsi" w:hAnsi="Garamond"/>
        </w:rPr>
        <w:t>0</w:t>
      </w:r>
      <w:r w:rsidR="00E165AE" w:rsidRPr="00BD6EF3">
        <w:rPr>
          <w:rFonts w:ascii="Garamond" w:eastAsiaTheme="minorHAnsi" w:hAnsi="Garamond"/>
        </w:rPr>
        <w:t xml:space="preserve"> PM.</w:t>
      </w:r>
    </w:p>
    <w:p w:rsidR="002F798E" w:rsidRPr="00BD6EF3" w:rsidRDefault="002F798E" w:rsidP="002F798E">
      <w:pPr>
        <w:pStyle w:val="StyleHeaderHeaderCharCharCharHeaderCharCharHeaderCharCha1"/>
        <w:numPr>
          <w:ilvl w:val="0"/>
          <w:numId w:val="0"/>
        </w:numPr>
        <w:tabs>
          <w:tab w:val="clear" w:pos="4320"/>
          <w:tab w:val="left" w:pos="3420"/>
          <w:tab w:val="num" w:pos="3510"/>
        </w:tabs>
        <w:outlineLvl w:val="0"/>
        <w:rPr>
          <w:rFonts w:cs="Arial"/>
          <w:b w:val="0"/>
          <w:bCs w:val="0"/>
          <w:smallCaps w:val="0"/>
          <w:sz w:val="24"/>
          <w:szCs w:val="24"/>
        </w:rPr>
      </w:pPr>
    </w:p>
    <w:p w:rsidR="002F798E" w:rsidRPr="00200E20" w:rsidRDefault="002F798E" w:rsidP="002F798E">
      <w:pPr>
        <w:pStyle w:val="StyleHeaderHeaderCharCharCharHeaderCharCharHeaderCharCha1"/>
        <w:numPr>
          <w:ilvl w:val="0"/>
          <w:numId w:val="17"/>
        </w:numPr>
        <w:tabs>
          <w:tab w:val="clear" w:pos="4320"/>
          <w:tab w:val="left" w:pos="3420"/>
          <w:tab w:val="num" w:pos="3510"/>
        </w:tabs>
        <w:ind w:hanging="720"/>
        <w:outlineLvl w:val="0"/>
        <w:rPr>
          <w:rFonts w:cs="Arial"/>
          <w:bCs w:val="0"/>
          <w:smallCaps w:val="0"/>
          <w:sz w:val="24"/>
          <w:szCs w:val="24"/>
        </w:rPr>
      </w:pPr>
      <w:r w:rsidRPr="00200E20">
        <w:rPr>
          <w:rFonts w:cs="Arial"/>
          <w:bCs w:val="0"/>
          <w:smallCaps w:val="0"/>
          <w:sz w:val="24"/>
          <w:szCs w:val="24"/>
        </w:rPr>
        <w:t>Old Business</w:t>
      </w:r>
    </w:p>
    <w:p w:rsidR="002F798E" w:rsidRPr="00200E20" w:rsidRDefault="002F798E" w:rsidP="002F798E">
      <w:pPr>
        <w:pStyle w:val="ListParagraph"/>
        <w:tabs>
          <w:tab w:val="left" w:pos="360"/>
        </w:tabs>
        <w:autoSpaceDE w:val="0"/>
        <w:autoSpaceDN w:val="0"/>
        <w:adjustRightInd w:val="0"/>
        <w:ind w:left="360"/>
        <w:rPr>
          <w:rFonts w:ascii="Garamond" w:hAnsi="Garamond"/>
          <w:b/>
          <w:bCs/>
        </w:rPr>
      </w:pPr>
      <w:r w:rsidRPr="00200E20">
        <w:rPr>
          <w:rFonts w:ascii="Garamond" w:hAnsi="Garamond"/>
          <w:b/>
          <w:bCs/>
        </w:rPr>
        <w:t xml:space="preserve">A. </w:t>
      </w:r>
      <w:r>
        <w:rPr>
          <w:rFonts w:ascii="Garamond" w:hAnsi="Garamond"/>
          <w:b/>
          <w:bCs/>
        </w:rPr>
        <w:t>Review/Approval of Minutes f</w:t>
      </w:r>
      <w:r w:rsidRPr="00200E20">
        <w:rPr>
          <w:rFonts w:ascii="Garamond" w:hAnsi="Garamond"/>
          <w:b/>
          <w:bCs/>
        </w:rPr>
        <w:t xml:space="preserve">rom </w:t>
      </w:r>
      <w:r w:rsidR="00FA2135">
        <w:rPr>
          <w:rFonts w:ascii="Garamond" w:hAnsi="Garamond"/>
          <w:b/>
          <w:bCs/>
        </w:rPr>
        <w:t>August 24</w:t>
      </w:r>
      <w:r w:rsidR="00037764">
        <w:rPr>
          <w:rFonts w:ascii="Garamond" w:hAnsi="Garamond"/>
          <w:b/>
          <w:bCs/>
        </w:rPr>
        <w:t>, 2020</w:t>
      </w:r>
    </w:p>
    <w:p w:rsidR="002F798E" w:rsidRPr="00037764" w:rsidRDefault="002F798E" w:rsidP="002F798E">
      <w:pPr>
        <w:tabs>
          <w:tab w:val="left" w:pos="360"/>
        </w:tabs>
        <w:autoSpaceDE w:val="0"/>
        <w:autoSpaceDN w:val="0"/>
        <w:adjustRightInd w:val="0"/>
        <w:ind w:left="360"/>
        <w:rPr>
          <w:rFonts w:ascii="Garamond" w:hAnsi="Garamond"/>
        </w:rPr>
      </w:pPr>
      <w:r w:rsidRPr="00200E20">
        <w:rPr>
          <w:rFonts w:ascii="Garamond" w:hAnsi="Garamond"/>
          <w:b/>
        </w:rPr>
        <w:t>Motion:</w:t>
      </w:r>
      <w:r w:rsidRPr="00200E20">
        <w:rPr>
          <w:rFonts w:ascii="Garamond" w:hAnsi="Garamond"/>
        </w:rPr>
        <w:t xml:space="preserve"> Parker</w:t>
      </w:r>
      <w:r w:rsidR="00002847">
        <w:rPr>
          <w:rFonts w:ascii="Garamond" w:hAnsi="Garamond"/>
        </w:rPr>
        <w:t xml:space="preserve"> moved, White</w:t>
      </w:r>
      <w:r>
        <w:rPr>
          <w:rFonts w:ascii="Garamond" w:hAnsi="Garamond"/>
        </w:rPr>
        <w:t xml:space="preserve"> seconded,</w:t>
      </w:r>
      <w:r w:rsidRPr="00200E20">
        <w:rPr>
          <w:rFonts w:ascii="Garamond" w:hAnsi="Garamond"/>
        </w:rPr>
        <w:t xml:space="preserve"> </w:t>
      </w:r>
      <w:r w:rsidRPr="00200E20">
        <w:rPr>
          <w:rFonts w:ascii="Garamond" w:hAnsi="Garamond"/>
          <w:b/>
          <w:bCs/>
        </w:rPr>
        <w:t>to approve</w:t>
      </w:r>
      <w:r w:rsidR="00037764">
        <w:rPr>
          <w:rFonts w:ascii="Garamond" w:hAnsi="Garamond"/>
          <w:b/>
          <w:bCs/>
        </w:rPr>
        <w:t xml:space="preserve">.  </w:t>
      </w:r>
      <w:r w:rsidR="00002847">
        <w:rPr>
          <w:rFonts w:ascii="Garamond" w:hAnsi="Garamond"/>
          <w:bCs/>
        </w:rPr>
        <w:t>No amendments were suggested.</w:t>
      </w:r>
    </w:p>
    <w:p w:rsidR="002F798E" w:rsidRPr="00200E20" w:rsidRDefault="002F798E" w:rsidP="002F798E">
      <w:pPr>
        <w:pStyle w:val="ListParagraph"/>
        <w:tabs>
          <w:tab w:val="left" w:pos="360"/>
        </w:tabs>
        <w:autoSpaceDE w:val="0"/>
        <w:autoSpaceDN w:val="0"/>
        <w:adjustRightInd w:val="0"/>
        <w:ind w:left="360"/>
        <w:rPr>
          <w:rFonts w:ascii="Garamond" w:hAnsi="Garamond"/>
        </w:rPr>
      </w:pPr>
      <w:r w:rsidRPr="00200E20">
        <w:rPr>
          <w:rFonts w:ascii="Garamond" w:hAnsi="Garamond"/>
          <w:b/>
        </w:rPr>
        <w:t>Vote:</w:t>
      </w:r>
      <w:r w:rsidR="00037764">
        <w:rPr>
          <w:rFonts w:ascii="Garamond" w:hAnsi="Garamond"/>
        </w:rPr>
        <w:t xml:space="preserve"> Motion pas</w:t>
      </w:r>
      <w:r w:rsidR="00C34635">
        <w:rPr>
          <w:rFonts w:ascii="Garamond" w:hAnsi="Garamond"/>
        </w:rPr>
        <w:t>sed 7</w:t>
      </w:r>
      <w:r w:rsidRPr="00200E20">
        <w:rPr>
          <w:rFonts w:ascii="Garamond" w:hAnsi="Garamond"/>
        </w:rPr>
        <w:t>-0</w:t>
      </w:r>
      <w:r w:rsidR="00002847">
        <w:rPr>
          <w:rFonts w:ascii="Garamond" w:hAnsi="Garamond"/>
        </w:rPr>
        <w:t xml:space="preserve"> (Schmidt abstained).</w:t>
      </w:r>
      <w:r w:rsidRPr="00200E20">
        <w:rPr>
          <w:rFonts w:ascii="Garamond" w:hAnsi="Garamond"/>
        </w:rPr>
        <w:t xml:space="preserve"> </w:t>
      </w:r>
    </w:p>
    <w:p w:rsidR="00200E20" w:rsidRDefault="00200E20" w:rsidP="00200E20">
      <w:pPr>
        <w:tabs>
          <w:tab w:val="left" w:pos="360"/>
        </w:tabs>
        <w:autoSpaceDE w:val="0"/>
        <w:autoSpaceDN w:val="0"/>
        <w:adjustRightInd w:val="0"/>
        <w:ind w:left="360"/>
        <w:rPr>
          <w:rFonts w:ascii="Garamond" w:hAnsi="Garamond"/>
        </w:rPr>
      </w:pPr>
    </w:p>
    <w:p w:rsidR="00200E20" w:rsidRPr="00200E20" w:rsidRDefault="00200E20" w:rsidP="00200E20">
      <w:pPr>
        <w:pStyle w:val="StyleHeaderHeaderCharCharCharHeaderCharCharHeaderCharCha1"/>
        <w:numPr>
          <w:ilvl w:val="0"/>
          <w:numId w:val="16"/>
        </w:numPr>
        <w:tabs>
          <w:tab w:val="clear" w:pos="4320"/>
          <w:tab w:val="left" w:pos="3420"/>
          <w:tab w:val="num" w:pos="3510"/>
        </w:tabs>
        <w:ind w:hanging="720"/>
        <w:outlineLvl w:val="0"/>
        <w:rPr>
          <w:rFonts w:cs="Arial"/>
          <w:bCs w:val="0"/>
          <w:smallCaps w:val="0"/>
          <w:sz w:val="24"/>
          <w:szCs w:val="24"/>
        </w:rPr>
      </w:pPr>
      <w:r w:rsidRPr="00200E20">
        <w:rPr>
          <w:rFonts w:cs="Arial"/>
          <w:bCs w:val="0"/>
          <w:smallCaps w:val="0"/>
          <w:sz w:val="24"/>
          <w:szCs w:val="24"/>
        </w:rPr>
        <w:t>New Business</w:t>
      </w:r>
    </w:p>
    <w:p w:rsidR="00200E20" w:rsidRPr="008C2E1C" w:rsidRDefault="00002847" w:rsidP="008C2E1C">
      <w:pPr>
        <w:pStyle w:val="ListParagraph"/>
        <w:numPr>
          <w:ilvl w:val="0"/>
          <w:numId w:val="18"/>
        </w:numPr>
        <w:tabs>
          <w:tab w:val="left" w:pos="360"/>
        </w:tabs>
        <w:autoSpaceDE w:val="0"/>
        <w:autoSpaceDN w:val="0"/>
        <w:adjustRightInd w:val="0"/>
        <w:rPr>
          <w:rFonts w:ascii="Garamond" w:hAnsi="Garamond"/>
          <w:b/>
          <w:bCs/>
        </w:rPr>
      </w:pPr>
      <w:r>
        <w:rPr>
          <w:rFonts w:ascii="Garamond" w:hAnsi="Garamond"/>
          <w:b/>
          <w:bCs/>
        </w:rPr>
        <w:t>All way or three way stop request, Leathers/Katie/Rosanna/Fords Landing Way</w:t>
      </w:r>
    </w:p>
    <w:p w:rsidR="00002847" w:rsidRDefault="00002847" w:rsidP="00037764">
      <w:pPr>
        <w:pStyle w:val="Default"/>
        <w:ind w:left="360"/>
      </w:pPr>
      <w:r>
        <w:t xml:space="preserve">Speidel gave overview of the concerns raised by residents.  Residents </w:t>
      </w:r>
      <w:r w:rsidR="00155142">
        <w:t xml:space="preserve">have </w:t>
      </w:r>
      <w:r>
        <w:t>request</w:t>
      </w:r>
      <w:r w:rsidR="00155142">
        <w:t>ed</w:t>
      </w:r>
      <w:r>
        <w:t xml:space="preserve"> </w:t>
      </w:r>
      <w:r w:rsidR="00155142">
        <w:t>–</w:t>
      </w:r>
      <w:r>
        <w:t xml:space="preserve"> and</w:t>
      </w:r>
      <w:r w:rsidR="00155142">
        <w:t xml:space="preserve"> the</w:t>
      </w:r>
      <w:r>
        <w:t xml:space="preserve"> police department supports - converting this intersection to an all-way stop.</w:t>
      </w:r>
    </w:p>
    <w:p w:rsidR="00002847" w:rsidRDefault="00002847" w:rsidP="00037764">
      <w:pPr>
        <w:pStyle w:val="Default"/>
        <w:ind w:left="360"/>
      </w:pPr>
      <w:r>
        <w:t>Trapper White, 17 Rosanna Drive, described concerns regarding traffic flow and speeds in area, supports making this an all-way stop.</w:t>
      </w:r>
    </w:p>
    <w:p w:rsidR="00037764" w:rsidRDefault="00002847" w:rsidP="00037764">
      <w:pPr>
        <w:pStyle w:val="Default"/>
        <w:ind w:left="360"/>
      </w:pPr>
      <w:r>
        <w:t xml:space="preserve">Peter Mathieu, 10 Rosanna Drive, concurred and urged the committee to endorse this change.  </w:t>
      </w:r>
    </w:p>
    <w:p w:rsidR="00C2772B" w:rsidRDefault="00C2772B" w:rsidP="00037764">
      <w:pPr>
        <w:pStyle w:val="Default"/>
        <w:ind w:left="360"/>
      </w:pPr>
      <w:r>
        <w:t xml:space="preserve">Parker stated he supports creating a three-way stop, to include exiting Ford Landing but not for Leathers Lane arrivals.  </w:t>
      </w:r>
    </w:p>
    <w:p w:rsidR="00C2772B" w:rsidRDefault="00C2772B" w:rsidP="00C2772B">
      <w:pPr>
        <w:pStyle w:val="Default"/>
        <w:ind w:left="360"/>
      </w:pPr>
      <w:r>
        <w:t xml:space="preserve">Discussion ensued regarding the ability of the TAC/City to establish stop restrictions for private streets. </w:t>
      </w:r>
    </w:p>
    <w:p w:rsidR="00200E20" w:rsidRPr="00200E20" w:rsidRDefault="00200E20" w:rsidP="00200E20">
      <w:pPr>
        <w:tabs>
          <w:tab w:val="left" w:pos="360"/>
        </w:tabs>
        <w:autoSpaceDE w:val="0"/>
        <w:autoSpaceDN w:val="0"/>
        <w:adjustRightInd w:val="0"/>
        <w:ind w:left="360"/>
        <w:rPr>
          <w:rFonts w:ascii="Garamond" w:hAnsi="Garamond"/>
          <w:b/>
          <w:bCs/>
        </w:rPr>
      </w:pPr>
      <w:r w:rsidRPr="00200E20">
        <w:rPr>
          <w:rFonts w:ascii="Garamond" w:hAnsi="Garamond"/>
          <w:b/>
        </w:rPr>
        <w:t>Motion:</w:t>
      </w:r>
      <w:r w:rsidR="00621A29">
        <w:rPr>
          <w:rFonts w:ascii="Garamond" w:hAnsi="Garamond"/>
        </w:rPr>
        <w:t xml:space="preserve"> Parker moved, White</w:t>
      </w:r>
      <w:r w:rsidR="009A463B">
        <w:rPr>
          <w:rFonts w:ascii="Garamond" w:hAnsi="Garamond"/>
        </w:rPr>
        <w:t xml:space="preserve"> seconded</w:t>
      </w:r>
      <w:r w:rsidRPr="00200E20">
        <w:rPr>
          <w:rFonts w:ascii="Garamond" w:hAnsi="Garamond"/>
        </w:rPr>
        <w:t xml:space="preserve">, </w:t>
      </w:r>
      <w:r w:rsidR="00037764">
        <w:rPr>
          <w:rFonts w:ascii="Garamond" w:hAnsi="Garamond"/>
          <w:b/>
        </w:rPr>
        <w:t xml:space="preserve">to </w:t>
      </w:r>
      <w:r w:rsidR="00621A29">
        <w:rPr>
          <w:rFonts w:ascii="Garamond" w:hAnsi="Garamond"/>
          <w:b/>
        </w:rPr>
        <w:t xml:space="preserve">table this item for further research of the Ford’s Landing and Davis Farm site plans.  </w:t>
      </w:r>
    </w:p>
    <w:p w:rsidR="00200E20" w:rsidRPr="00200E20" w:rsidRDefault="00200E20" w:rsidP="00200E20">
      <w:pPr>
        <w:tabs>
          <w:tab w:val="left" w:pos="360"/>
        </w:tabs>
        <w:autoSpaceDE w:val="0"/>
        <w:autoSpaceDN w:val="0"/>
        <w:adjustRightInd w:val="0"/>
        <w:ind w:left="360"/>
        <w:rPr>
          <w:rFonts w:ascii="Garamond" w:hAnsi="Garamond"/>
        </w:rPr>
      </w:pPr>
      <w:r w:rsidRPr="00200E20">
        <w:rPr>
          <w:rFonts w:ascii="Garamond" w:hAnsi="Garamond"/>
          <w:b/>
        </w:rPr>
        <w:t>Vote:</w:t>
      </w:r>
      <w:r w:rsidR="00C34635">
        <w:rPr>
          <w:rFonts w:ascii="Garamond" w:hAnsi="Garamond"/>
        </w:rPr>
        <w:t xml:space="preserve"> Motion passed 8</w:t>
      </w:r>
      <w:r w:rsidR="00621A29">
        <w:rPr>
          <w:rFonts w:ascii="Garamond" w:hAnsi="Garamond"/>
        </w:rPr>
        <w:t>-0 on a roll call vote</w:t>
      </w:r>
      <w:r w:rsidR="00037764">
        <w:rPr>
          <w:rFonts w:ascii="Garamond" w:hAnsi="Garamond"/>
        </w:rPr>
        <w:t>.</w:t>
      </w:r>
      <w:r w:rsidRPr="00200E20">
        <w:rPr>
          <w:rFonts w:ascii="Garamond" w:hAnsi="Garamond"/>
        </w:rPr>
        <w:t xml:space="preserve"> </w:t>
      </w:r>
    </w:p>
    <w:p w:rsidR="00200E20" w:rsidRPr="00200E20" w:rsidRDefault="00200E20" w:rsidP="00200E20">
      <w:pPr>
        <w:tabs>
          <w:tab w:val="left" w:pos="360"/>
        </w:tabs>
        <w:autoSpaceDE w:val="0"/>
        <w:autoSpaceDN w:val="0"/>
        <w:adjustRightInd w:val="0"/>
        <w:ind w:left="360"/>
        <w:rPr>
          <w:rFonts w:ascii="Garamond" w:hAnsi="Garamond"/>
        </w:rPr>
      </w:pPr>
    </w:p>
    <w:p w:rsidR="00200E20" w:rsidRPr="00200E20" w:rsidRDefault="00200E20" w:rsidP="00200E20">
      <w:pPr>
        <w:tabs>
          <w:tab w:val="left" w:pos="360"/>
        </w:tabs>
        <w:autoSpaceDE w:val="0"/>
        <w:autoSpaceDN w:val="0"/>
        <w:adjustRightInd w:val="0"/>
        <w:ind w:left="360" w:hanging="90"/>
        <w:rPr>
          <w:rFonts w:ascii="Garamond" w:hAnsi="Garamond"/>
          <w:b/>
          <w:bCs/>
        </w:rPr>
      </w:pPr>
      <w:r w:rsidRPr="00200E20">
        <w:rPr>
          <w:rFonts w:ascii="Garamond" w:hAnsi="Garamond"/>
          <w:b/>
          <w:bCs/>
        </w:rPr>
        <w:tab/>
      </w:r>
      <w:r w:rsidR="009905FE">
        <w:rPr>
          <w:rFonts w:ascii="Garamond" w:hAnsi="Garamond"/>
          <w:b/>
          <w:bCs/>
        </w:rPr>
        <w:t>B</w:t>
      </w:r>
      <w:r w:rsidR="002D5574">
        <w:rPr>
          <w:rFonts w:ascii="Garamond" w:hAnsi="Garamond"/>
          <w:b/>
          <w:bCs/>
        </w:rPr>
        <w:t>. Pinecrest Lane / Weeks Lane traffic concern</w:t>
      </w:r>
    </w:p>
    <w:p w:rsidR="00464B7A" w:rsidRDefault="00464B7A" w:rsidP="00464B7A">
      <w:pPr>
        <w:pStyle w:val="Default"/>
        <w:ind w:left="360"/>
      </w:pPr>
      <w:r>
        <w:t xml:space="preserve">Speidel </w:t>
      </w:r>
      <w:r w:rsidR="002D5574">
        <w:t xml:space="preserve">handed out Google Earth overhead image of this intersection and gave overview of the traffic concerns.  Speidel noted that traffic signal programming for Weeks Lane could not be optimized further without affecting green times on the main lines of Central and Indian Brook.  </w:t>
      </w:r>
    </w:p>
    <w:p w:rsidR="002D5574" w:rsidRDefault="002D5574" w:rsidP="00464B7A">
      <w:pPr>
        <w:pStyle w:val="Default"/>
        <w:ind w:left="360"/>
      </w:pPr>
      <w:r>
        <w:t>Paul Cloutier, 40 Pinecrest Lane, described issues that Pinecrest Lane residents confront when trying to depart or trying to turn onto the road, with traffic queues from either direction blocking the intersection.  Suggested the City put up signs and pavement markings to discourage drivers from blocking intersection.</w:t>
      </w:r>
    </w:p>
    <w:p w:rsidR="002D5574" w:rsidRDefault="002D5574" w:rsidP="00464B7A">
      <w:pPr>
        <w:pStyle w:val="Default"/>
        <w:ind w:left="360"/>
      </w:pPr>
      <w:r>
        <w:t>Barrett Miles, 190 Locust Street, concurred.</w:t>
      </w:r>
    </w:p>
    <w:p w:rsidR="002D5574" w:rsidRDefault="002D5574" w:rsidP="00464B7A">
      <w:pPr>
        <w:pStyle w:val="Default"/>
        <w:ind w:left="360"/>
      </w:pPr>
      <w:r>
        <w:t>Parker noted enforceability may be an issue.</w:t>
      </w:r>
    </w:p>
    <w:p w:rsidR="002D5574" w:rsidRDefault="002D5574" w:rsidP="00464B7A">
      <w:pPr>
        <w:pStyle w:val="Default"/>
        <w:ind w:left="360"/>
      </w:pPr>
      <w:r>
        <w:lastRenderedPageBreak/>
        <w:t xml:space="preserve">Speidel noted other areas in the City where this issue arises, including two City intersections where Do Not Block Intersection signs have been put up.  </w:t>
      </w:r>
    </w:p>
    <w:p w:rsidR="002D5574" w:rsidRDefault="002D5574" w:rsidP="00464B7A">
      <w:pPr>
        <w:pStyle w:val="Default"/>
        <w:ind w:left="360"/>
      </w:pPr>
      <w:r>
        <w:t xml:space="preserve">Ciotti suggested the City review feasibility of allowing both lanes on Weeks Lane to turn left, thereby shortening the queues.  Discussion ensued.  White stated he did not believe this request would solve the problem.  </w:t>
      </w:r>
    </w:p>
    <w:p w:rsidR="002D5574" w:rsidRPr="00200E20" w:rsidRDefault="002D5574" w:rsidP="002D5574">
      <w:pPr>
        <w:tabs>
          <w:tab w:val="left" w:pos="360"/>
        </w:tabs>
        <w:autoSpaceDE w:val="0"/>
        <w:autoSpaceDN w:val="0"/>
        <w:adjustRightInd w:val="0"/>
        <w:ind w:left="360"/>
        <w:rPr>
          <w:rFonts w:ascii="Garamond" w:hAnsi="Garamond"/>
          <w:b/>
          <w:bCs/>
        </w:rPr>
      </w:pPr>
      <w:r w:rsidRPr="00200E20">
        <w:rPr>
          <w:rFonts w:ascii="Garamond" w:hAnsi="Garamond"/>
          <w:b/>
        </w:rPr>
        <w:t>Motion:</w:t>
      </w:r>
      <w:r>
        <w:rPr>
          <w:rFonts w:ascii="Garamond" w:hAnsi="Garamond"/>
        </w:rPr>
        <w:t xml:space="preserve"> Parker moved, Schmidt seconded</w:t>
      </w:r>
      <w:r w:rsidRPr="00200E20">
        <w:rPr>
          <w:rFonts w:ascii="Garamond" w:hAnsi="Garamond"/>
        </w:rPr>
        <w:t xml:space="preserve">, </w:t>
      </w:r>
      <w:r>
        <w:rPr>
          <w:rFonts w:ascii="Garamond" w:hAnsi="Garamond"/>
          <w:b/>
        </w:rPr>
        <w:t xml:space="preserve">to </w:t>
      </w:r>
      <w:r w:rsidR="00C2772B">
        <w:rPr>
          <w:rFonts w:ascii="Garamond" w:hAnsi="Garamond"/>
          <w:b/>
        </w:rPr>
        <w:t>recommend that</w:t>
      </w:r>
      <w:r>
        <w:rPr>
          <w:rFonts w:ascii="Garamond" w:hAnsi="Garamond"/>
          <w:b/>
        </w:rPr>
        <w:t xml:space="preserve"> the C</w:t>
      </w:r>
      <w:r w:rsidR="00C2772B">
        <w:rPr>
          <w:rFonts w:ascii="Garamond" w:hAnsi="Garamond"/>
          <w:b/>
        </w:rPr>
        <w:t xml:space="preserve">ity </w:t>
      </w:r>
      <w:r>
        <w:rPr>
          <w:rFonts w:ascii="Garamond" w:hAnsi="Garamond"/>
          <w:b/>
        </w:rPr>
        <w:t xml:space="preserve">add “Do Not Block Intersection” signs in each direction on Weeks Lane.  </w:t>
      </w:r>
      <w:r>
        <w:rPr>
          <w:rFonts w:ascii="Garamond" w:hAnsi="Garamond"/>
        </w:rPr>
        <w:t xml:space="preserve">Parker clarified </w:t>
      </w:r>
      <w:r w:rsidR="00C2772B">
        <w:rPr>
          <w:rFonts w:ascii="Garamond" w:hAnsi="Garamond"/>
        </w:rPr>
        <w:t>that this would be a first step</w:t>
      </w:r>
      <w:r>
        <w:rPr>
          <w:rFonts w:ascii="Garamond" w:hAnsi="Garamond"/>
        </w:rPr>
        <w:t xml:space="preserve"> to be revisited in the future, and if determined not to be effective, the City could supplement with pavement markings later.  </w:t>
      </w:r>
      <w:r w:rsidR="00C2772B">
        <w:rPr>
          <w:rFonts w:ascii="Garamond" w:hAnsi="Garamond"/>
        </w:rPr>
        <w:t xml:space="preserve">Speidel stated that these measures are more effective when employed together.  </w:t>
      </w:r>
    </w:p>
    <w:p w:rsidR="002D5574" w:rsidRPr="00200E20" w:rsidRDefault="002D5574" w:rsidP="002D5574">
      <w:pPr>
        <w:tabs>
          <w:tab w:val="left" w:pos="360"/>
        </w:tabs>
        <w:autoSpaceDE w:val="0"/>
        <w:autoSpaceDN w:val="0"/>
        <w:adjustRightInd w:val="0"/>
        <w:ind w:left="360"/>
        <w:rPr>
          <w:rFonts w:ascii="Garamond" w:hAnsi="Garamond"/>
        </w:rPr>
      </w:pPr>
      <w:r w:rsidRPr="00200E20">
        <w:rPr>
          <w:rFonts w:ascii="Garamond" w:hAnsi="Garamond"/>
          <w:b/>
        </w:rPr>
        <w:t>Vote:</w:t>
      </w:r>
      <w:r w:rsidR="00C34635">
        <w:rPr>
          <w:rFonts w:ascii="Garamond" w:hAnsi="Garamond"/>
        </w:rPr>
        <w:t xml:space="preserve"> Motion passed 7</w:t>
      </w:r>
      <w:r w:rsidR="00C2772B">
        <w:rPr>
          <w:rFonts w:ascii="Garamond" w:hAnsi="Garamond"/>
        </w:rPr>
        <w:t>-1 (White opposed).</w:t>
      </w:r>
    </w:p>
    <w:p w:rsidR="00746658" w:rsidRPr="00211915" w:rsidRDefault="00746658" w:rsidP="00C01332">
      <w:pPr>
        <w:pStyle w:val="StyleHeaderHeaderCharCharCharHeaderCharCharHeaderCharCha1"/>
        <w:numPr>
          <w:ilvl w:val="0"/>
          <w:numId w:val="0"/>
        </w:numPr>
        <w:tabs>
          <w:tab w:val="clear" w:pos="4320"/>
          <w:tab w:val="left" w:pos="3420"/>
          <w:tab w:val="num" w:pos="3510"/>
        </w:tabs>
        <w:outlineLvl w:val="0"/>
        <w:rPr>
          <w:rFonts w:cs="Arial"/>
          <w:bCs w:val="0"/>
          <w:smallCaps w:val="0"/>
          <w:sz w:val="24"/>
          <w:szCs w:val="24"/>
        </w:rPr>
      </w:pPr>
    </w:p>
    <w:p w:rsidR="00746658" w:rsidRPr="00211915" w:rsidRDefault="00C01332" w:rsidP="00C2772B">
      <w:pPr>
        <w:tabs>
          <w:tab w:val="left" w:pos="360"/>
        </w:tabs>
        <w:autoSpaceDE w:val="0"/>
        <w:autoSpaceDN w:val="0"/>
        <w:adjustRightInd w:val="0"/>
        <w:ind w:left="360"/>
        <w:rPr>
          <w:rFonts w:ascii="Garamond" w:hAnsi="Garamond"/>
          <w:b/>
          <w:bCs/>
        </w:rPr>
      </w:pPr>
      <w:r>
        <w:rPr>
          <w:rFonts w:ascii="Garamond" w:hAnsi="Garamond"/>
          <w:b/>
          <w:bCs/>
        </w:rPr>
        <w:t>C</w:t>
      </w:r>
      <w:r w:rsidR="00746658" w:rsidRPr="00211915">
        <w:rPr>
          <w:rFonts w:ascii="Garamond" w:hAnsi="Garamond"/>
          <w:b/>
          <w:bCs/>
        </w:rPr>
        <w:t xml:space="preserve">. </w:t>
      </w:r>
      <w:r w:rsidR="00C2772B">
        <w:rPr>
          <w:rFonts w:ascii="Garamond" w:hAnsi="Garamond"/>
          <w:b/>
          <w:bCs/>
        </w:rPr>
        <w:t>Crosswalk prioritization – RRFB systems or other enhancements (includes intersection of Central/Fifth)</w:t>
      </w:r>
    </w:p>
    <w:p w:rsidR="000F6730" w:rsidRDefault="00C2772B" w:rsidP="000F6730">
      <w:pPr>
        <w:tabs>
          <w:tab w:val="left" w:pos="360"/>
        </w:tabs>
        <w:autoSpaceDE w:val="0"/>
        <w:autoSpaceDN w:val="0"/>
        <w:adjustRightInd w:val="0"/>
        <w:ind w:left="360"/>
        <w:rPr>
          <w:rFonts w:ascii="Garamond" w:hAnsi="Garamond" w:cs="Arial"/>
        </w:rPr>
      </w:pPr>
      <w:r>
        <w:rPr>
          <w:rFonts w:ascii="Garamond" w:hAnsi="Garamond" w:cs="Arial"/>
        </w:rPr>
        <w:t xml:space="preserve">Speidel provided handouts for the committee.  These included: 1) updated list of “uncontrolled or midblock” crosswalks in the City’s inventory (52 total), locations and features, 2) Google Street View images of crosswalk at Central/Fifth, 3) RRFB system flyer, 4) excerpts from Dover Crosswalk Policy and Standards pertaining to the components of a crosswalk study.  Speidel noted that the City Council had recently discussed safety concerns pertaining to the crosswalk at Central/Fifth and that the TAC had just received correspondence from Locust Street residents regarding several crosswalk concerns.  </w:t>
      </w:r>
    </w:p>
    <w:p w:rsidR="00C34635" w:rsidRDefault="00C34635" w:rsidP="000F6730">
      <w:pPr>
        <w:tabs>
          <w:tab w:val="left" w:pos="360"/>
        </w:tabs>
        <w:autoSpaceDE w:val="0"/>
        <w:autoSpaceDN w:val="0"/>
        <w:adjustRightInd w:val="0"/>
        <w:ind w:left="360"/>
        <w:rPr>
          <w:rFonts w:ascii="Garamond" w:hAnsi="Garamond" w:cs="Arial"/>
        </w:rPr>
      </w:pPr>
      <w:r>
        <w:rPr>
          <w:rFonts w:ascii="Garamond" w:hAnsi="Garamond" w:cs="Arial"/>
        </w:rPr>
        <w:t>Barrett Miles, 190 Locust Street, noted concerns on Locust Street for safe crossings and about pedestrians in general navigating downtown.</w:t>
      </w:r>
    </w:p>
    <w:p w:rsidR="00C34635" w:rsidRDefault="00C34635" w:rsidP="000F6730">
      <w:pPr>
        <w:tabs>
          <w:tab w:val="left" w:pos="360"/>
        </w:tabs>
        <w:autoSpaceDE w:val="0"/>
        <w:autoSpaceDN w:val="0"/>
        <w:adjustRightInd w:val="0"/>
        <w:ind w:left="360"/>
        <w:rPr>
          <w:rFonts w:ascii="Garamond" w:hAnsi="Garamond" w:cs="Arial"/>
        </w:rPr>
      </w:pPr>
      <w:r>
        <w:rPr>
          <w:rFonts w:ascii="Garamond" w:hAnsi="Garamond" w:cs="Arial"/>
        </w:rPr>
        <w:t>Marina Miles, 190 Locust Street, is happy to see Dover grow and see more people live downtown, but is concerned about traffic speeds and the need for safe pedestrian crossings.</w:t>
      </w:r>
    </w:p>
    <w:p w:rsidR="00C34635" w:rsidRDefault="00C34635" w:rsidP="000F6730">
      <w:pPr>
        <w:tabs>
          <w:tab w:val="left" w:pos="360"/>
        </w:tabs>
        <w:autoSpaceDE w:val="0"/>
        <w:autoSpaceDN w:val="0"/>
        <w:adjustRightInd w:val="0"/>
        <w:ind w:left="360"/>
        <w:rPr>
          <w:rFonts w:ascii="Garamond" w:hAnsi="Garamond" w:cs="Arial"/>
        </w:rPr>
      </w:pPr>
      <w:r>
        <w:rPr>
          <w:rFonts w:ascii="Garamond" w:hAnsi="Garamond" w:cs="Arial"/>
        </w:rPr>
        <w:t>Discussion ensued about looking at a variety of options for addressing the concerns.</w:t>
      </w:r>
    </w:p>
    <w:p w:rsidR="00C34635" w:rsidRDefault="00C34635" w:rsidP="000F6730">
      <w:pPr>
        <w:tabs>
          <w:tab w:val="left" w:pos="360"/>
        </w:tabs>
        <w:autoSpaceDE w:val="0"/>
        <w:autoSpaceDN w:val="0"/>
        <w:adjustRightInd w:val="0"/>
        <w:ind w:left="360"/>
        <w:rPr>
          <w:rFonts w:ascii="Garamond" w:hAnsi="Garamond" w:cs="Arial"/>
        </w:rPr>
      </w:pPr>
      <w:r>
        <w:rPr>
          <w:rFonts w:ascii="Garamond" w:hAnsi="Garamond" w:cs="Arial"/>
        </w:rPr>
        <w:t xml:space="preserve">Parker noted – in response to a question from Miles – that the Washington Street community trail crossing is planned for upgrades in the spring of 2021.  </w:t>
      </w:r>
    </w:p>
    <w:p w:rsidR="00C34635" w:rsidRDefault="00C34635" w:rsidP="000F6730">
      <w:pPr>
        <w:tabs>
          <w:tab w:val="left" w:pos="360"/>
        </w:tabs>
        <w:autoSpaceDE w:val="0"/>
        <w:autoSpaceDN w:val="0"/>
        <w:adjustRightInd w:val="0"/>
        <w:ind w:left="360"/>
        <w:rPr>
          <w:rFonts w:ascii="Garamond" w:hAnsi="Garamond" w:cs="Arial"/>
        </w:rPr>
      </w:pPr>
      <w:r>
        <w:rPr>
          <w:rFonts w:ascii="Garamond" w:hAnsi="Garamond" w:cs="Arial"/>
        </w:rPr>
        <w:t>Speidel and Williams noted that some crossing area along Central Avenue between Silver and Stark will be reviewed by the consultant on the Lower Central Avenue project.</w:t>
      </w:r>
    </w:p>
    <w:p w:rsidR="00C34635" w:rsidRDefault="00C34635" w:rsidP="000F6730">
      <w:pPr>
        <w:tabs>
          <w:tab w:val="left" w:pos="360"/>
        </w:tabs>
        <w:autoSpaceDE w:val="0"/>
        <w:autoSpaceDN w:val="0"/>
        <w:adjustRightInd w:val="0"/>
        <w:ind w:left="360"/>
        <w:rPr>
          <w:rFonts w:ascii="Garamond" w:hAnsi="Garamond" w:cs="Arial"/>
        </w:rPr>
      </w:pPr>
      <w:r>
        <w:rPr>
          <w:rFonts w:ascii="Garamond" w:hAnsi="Garamond" w:cs="Arial"/>
        </w:rPr>
        <w:t>Parker suggested that staff review Locust Street and Central/Fifth and propose options for consideration.</w:t>
      </w:r>
    </w:p>
    <w:p w:rsidR="00E6653B" w:rsidRPr="00200E20" w:rsidRDefault="00E6653B" w:rsidP="00E6653B">
      <w:pPr>
        <w:tabs>
          <w:tab w:val="left" w:pos="360"/>
        </w:tabs>
        <w:autoSpaceDE w:val="0"/>
        <w:autoSpaceDN w:val="0"/>
        <w:adjustRightInd w:val="0"/>
        <w:ind w:left="360"/>
        <w:rPr>
          <w:rFonts w:ascii="Garamond" w:hAnsi="Garamond"/>
          <w:b/>
          <w:bCs/>
        </w:rPr>
      </w:pPr>
      <w:r w:rsidRPr="00200E20">
        <w:rPr>
          <w:rFonts w:ascii="Garamond" w:hAnsi="Garamond"/>
          <w:b/>
        </w:rPr>
        <w:t>Motion:</w:t>
      </w:r>
      <w:r w:rsidR="00C34635">
        <w:rPr>
          <w:rFonts w:ascii="Garamond" w:hAnsi="Garamond"/>
        </w:rPr>
        <w:t xml:space="preserve"> Speidel moved, Schmidt</w:t>
      </w:r>
      <w:r>
        <w:rPr>
          <w:rFonts w:ascii="Garamond" w:hAnsi="Garamond"/>
        </w:rPr>
        <w:t xml:space="preserve"> seconded</w:t>
      </w:r>
      <w:r w:rsidRPr="00200E20">
        <w:rPr>
          <w:rFonts w:ascii="Garamond" w:hAnsi="Garamond"/>
        </w:rPr>
        <w:t xml:space="preserve">, </w:t>
      </w:r>
      <w:r>
        <w:rPr>
          <w:rFonts w:ascii="Garamond" w:hAnsi="Garamond"/>
          <w:b/>
        </w:rPr>
        <w:t xml:space="preserve">to </w:t>
      </w:r>
      <w:r w:rsidR="00C34635">
        <w:rPr>
          <w:rFonts w:ascii="Garamond" w:hAnsi="Garamond"/>
          <w:b/>
        </w:rPr>
        <w:t>table this item for further review and staff input at a future meeting.</w:t>
      </w:r>
    </w:p>
    <w:p w:rsidR="00C34635" w:rsidRDefault="00E6653B" w:rsidP="00E6653B">
      <w:pPr>
        <w:tabs>
          <w:tab w:val="left" w:pos="360"/>
        </w:tabs>
        <w:autoSpaceDE w:val="0"/>
        <w:autoSpaceDN w:val="0"/>
        <w:adjustRightInd w:val="0"/>
        <w:ind w:left="360"/>
        <w:rPr>
          <w:rFonts w:ascii="Garamond" w:hAnsi="Garamond"/>
        </w:rPr>
      </w:pPr>
      <w:r w:rsidRPr="00200E20">
        <w:rPr>
          <w:rFonts w:ascii="Garamond" w:hAnsi="Garamond"/>
          <w:b/>
        </w:rPr>
        <w:t>Vote:</w:t>
      </w:r>
      <w:r w:rsidR="00C34635">
        <w:rPr>
          <w:rFonts w:ascii="Garamond" w:hAnsi="Garamond"/>
        </w:rPr>
        <w:t xml:space="preserve"> Motion passed 8</w:t>
      </w:r>
      <w:r>
        <w:rPr>
          <w:rFonts w:ascii="Garamond" w:hAnsi="Garamond"/>
        </w:rPr>
        <w:t>-0.</w:t>
      </w:r>
    </w:p>
    <w:p w:rsidR="00C34635" w:rsidRDefault="00C34635" w:rsidP="00E6653B">
      <w:pPr>
        <w:tabs>
          <w:tab w:val="left" w:pos="360"/>
        </w:tabs>
        <w:autoSpaceDE w:val="0"/>
        <w:autoSpaceDN w:val="0"/>
        <w:adjustRightInd w:val="0"/>
        <w:ind w:left="360"/>
        <w:rPr>
          <w:rFonts w:ascii="Garamond" w:hAnsi="Garamond"/>
        </w:rPr>
      </w:pPr>
    </w:p>
    <w:p w:rsidR="00E6653B" w:rsidRPr="00200E20" w:rsidRDefault="00C34635" w:rsidP="00E6653B">
      <w:pPr>
        <w:tabs>
          <w:tab w:val="left" w:pos="360"/>
        </w:tabs>
        <w:autoSpaceDE w:val="0"/>
        <w:autoSpaceDN w:val="0"/>
        <w:adjustRightInd w:val="0"/>
        <w:ind w:left="360"/>
        <w:rPr>
          <w:rFonts w:ascii="Garamond" w:hAnsi="Garamond"/>
        </w:rPr>
      </w:pPr>
      <w:r>
        <w:rPr>
          <w:rFonts w:ascii="Garamond" w:hAnsi="Garamond"/>
        </w:rPr>
        <w:t>Goldman departed at 7:05 PM.</w:t>
      </w:r>
      <w:r w:rsidR="00E6653B" w:rsidRPr="00200E20">
        <w:rPr>
          <w:rFonts w:ascii="Garamond" w:hAnsi="Garamond"/>
        </w:rPr>
        <w:t xml:space="preserve"> </w:t>
      </w:r>
    </w:p>
    <w:p w:rsidR="00CA170E" w:rsidRPr="00200E20" w:rsidRDefault="00CA170E" w:rsidP="00000F84">
      <w:pPr>
        <w:tabs>
          <w:tab w:val="left" w:pos="360"/>
        </w:tabs>
        <w:autoSpaceDE w:val="0"/>
        <w:autoSpaceDN w:val="0"/>
        <w:adjustRightInd w:val="0"/>
        <w:rPr>
          <w:rFonts w:ascii="Garamond" w:hAnsi="Garamond"/>
          <w:b/>
          <w:bCs/>
          <w:highlight w:val="yellow"/>
        </w:rPr>
      </w:pPr>
    </w:p>
    <w:p w:rsidR="00000F84" w:rsidRPr="00DD7DE6" w:rsidRDefault="007A449B" w:rsidP="00E6653B">
      <w:pPr>
        <w:tabs>
          <w:tab w:val="left" w:pos="360"/>
        </w:tabs>
        <w:autoSpaceDE w:val="0"/>
        <w:autoSpaceDN w:val="0"/>
        <w:adjustRightInd w:val="0"/>
        <w:ind w:left="360"/>
        <w:rPr>
          <w:rFonts w:ascii="Garamond" w:hAnsi="Garamond"/>
          <w:b/>
          <w:bCs/>
        </w:rPr>
      </w:pPr>
      <w:r>
        <w:rPr>
          <w:rFonts w:ascii="Garamond" w:hAnsi="Garamond"/>
          <w:b/>
          <w:bCs/>
        </w:rPr>
        <w:t>D</w:t>
      </w:r>
      <w:r w:rsidR="00000F84" w:rsidRPr="00DD7DE6">
        <w:rPr>
          <w:rFonts w:ascii="Garamond" w:hAnsi="Garamond"/>
          <w:b/>
          <w:bCs/>
        </w:rPr>
        <w:t xml:space="preserve">. </w:t>
      </w:r>
      <w:r w:rsidR="00C34635">
        <w:rPr>
          <w:rFonts w:ascii="Garamond" w:hAnsi="Garamond"/>
          <w:b/>
          <w:bCs/>
        </w:rPr>
        <w:t>Radar/speed awareness systems purchase pending – prioritization of locations</w:t>
      </w:r>
    </w:p>
    <w:p w:rsidR="00790EC5" w:rsidRDefault="00C34635" w:rsidP="00C34635">
      <w:pPr>
        <w:tabs>
          <w:tab w:val="left" w:pos="360"/>
        </w:tabs>
        <w:autoSpaceDE w:val="0"/>
        <w:autoSpaceDN w:val="0"/>
        <w:adjustRightInd w:val="0"/>
        <w:ind w:left="360"/>
        <w:rPr>
          <w:rFonts w:ascii="Garamond" w:hAnsi="Garamond" w:cs="Arial"/>
        </w:rPr>
      </w:pPr>
      <w:r>
        <w:rPr>
          <w:rFonts w:ascii="Garamond" w:hAnsi="Garamond" w:cs="Arial"/>
        </w:rPr>
        <w:t xml:space="preserve">Speidel handed out sample images of radar awareness systems, for which the police department has budgeted to purchase in FY21.  The technology provides for a display of “your speed” and various options for alerting the motorist through flashing strobe or variable </w:t>
      </w:r>
      <w:r>
        <w:rPr>
          <w:rFonts w:ascii="Garamond" w:hAnsi="Garamond" w:cs="Arial"/>
        </w:rPr>
        <w:lastRenderedPageBreak/>
        <w:t xml:space="preserve">messaging – similar to the portable radar awareness trailer already in use but more for fixed locations.  Speidel noted that the police department was exploring options with different vendors but would also consider </w:t>
      </w:r>
      <w:r w:rsidR="00843988">
        <w:rPr>
          <w:rFonts w:ascii="Garamond" w:hAnsi="Garamond" w:cs="Arial"/>
        </w:rPr>
        <w:t>portable, less costly units that could be moved more frequently.  Ciotti stated that there is greater benefit in having portable units with which the police department can be more responsive to resident concerns, especially those referred through the City Council and City Manager.</w:t>
      </w:r>
    </w:p>
    <w:p w:rsidR="00E21E91" w:rsidRDefault="00843988" w:rsidP="00C34635">
      <w:pPr>
        <w:tabs>
          <w:tab w:val="left" w:pos="360"/>
        </w:tabs>
        <w:autoSpaceDE w:val="0"/>
        <w:autoSpaceDN w:val="0"/>
        <w:adjustRightInd w:val="0"/>
        <w:ind w:left="360"/>
        <w:rPr>
          <w:rFonts w:ascii="Garamond" w:hAnsi="Garamond" w:cs="Arial"/>
        </w:rPr>
      </w:pPr>
      <w:r>
        <w:rPr>
          <w:rFonts w:ascii="Garamond" w:hAnsi="Garamond" w:cs="Arial"/>
        </w:rPr>
        <w:t xml:space="preserve">Speidel asked TAC for input on areas to prioritize for locating the radar awareness signs, with the budget allowing for only 2 to 3 signs purchased this year.  The </w:t>
      </w:r>
      <w:r w:rsidR="00155142">
        <w:rPr>
          <w:rFonts w:ascii="Garamond" w:hAnsi="Garamond" w:cs="Arial"/>
        </w:rPr>
        <w:t>police</w:t>
      </w:r>
      <w:r>
        <w:rPr>
          <w:rFonts w:ascii="Garamond" w:hAnsi="Garamond" w:cs="Arial"/>
        </w:rPr>
        <w:t xml:space="preserve"> department’s top four locations listed are Old Rochester Road, upper Sixth Street, Portland Avenue and Stark Avenue.  Discussion ensued.  TAC members also suggested: </w:t>
      </w:r>
    </w:p>
    <w:p w:rsidR="00E21E91" w:rsidRPr="00E21E91" w:rsidRDefault="00E21E91" w:rsidP="00E21E91">
      <w:pPr>
        <w:pStyle w:val="ListParagraph"/>
        <w:numPr>
          <w:ilvl w:val="0"/>
          <w:numId w:val="20"/>
        </w:numPr>
        <w:tabs>
          <w:tab w:val="left" w:pos="360"/>
        </w:tabs>
        <w:autoSpaceDE w:val="0"/>
        <w:autoSpaceDN w:val="0"/>
        <w:adjustRightInd w:val="0"/>
        <w:rPr>
          <w:rFonts w:ascii="Garamond" w:hAnsi="Garamond"/>
          <w:b/>
        </w:rPr>
      </w:pPr>
      <w:r>
        <w:rPr>
          <w:rFonts w:ascii="Garamond" w:hAnsi="Garamond" w:cs="Arial"/>
        </w:rPr>
        <w:t>Washington Street, from Whittier to Arch</w:t>
      </w:r>
    </w:p>
    <w:p w:rsidR="00E21E91" w:rsidRPr="00E21E91" w:rsidRDefault="00E21E91" w:rsidP="00E21E91">
      <w:pPr>
        <w:pStyle w:val="ListParagraph"/>
        <w:numPr>
          <w:ilvl w:val="0"/>
          <w:numId w:val="20"/>
        </w:numPr>
        <w:tabs>
          <w:tab w:val="left" w:pos="360"/>
        </w:tabs>
        <w:autoSpaceDE w:val="0"/>
        <w:autoSpaceDN w:val="0"/>
        <w:adjustRightInd w:val="0"/>
        <w:rPr>
          <w:rFonts w:ascii="Garamond" w:hAnsi="Garamond"/>
          <w:b/>
        </w:rPr>
      </w:pPr>
      <w:r>
        <w:rPr>
          <w:rFonts w:ascii="Garamond" w:hAnsi="Garamond" w:cs="Arial"/>
        </w:rPr>
        <w:t>Fourth Street, from Snows Court to Kennedy Circle</w:t>
      </w:r>
    </w:p>
    <w:p w:rsidR="00E21E91" w:rsidRPr="00E21E91" w:rsidRDefault="00E21E91" w:rsidP="00E21E91">
      <w:pPr>
        <w:pStyle w:val="ListParagraph"/>
        <w:numPr>
          <w:ilvl w:val="0"/>
          <w:numId w:val="20"/>
        </w:numPr>
        <w:tabs>
          <w:tab w:val="left" w:pos="360"/>
        </w:tabs>
        <w:autoSpaceDE w:val="0"/>
        <w:autoSpaceDN w:val="0"/>
        <w:adjustRightInd w:val="0"/>
        <w:rPr>
          <w:rFonts w:ascii="Garamond" w:hAnsi="Garamond"/>
          <w:b/>
        </w:rPr>
      </w:pPr>
      <w:r>
        <w:rPr>
          <w:rFonts w:ascii="Garamond" w:hAnsi="Garamond" w:cs="Arial"/>
        </w:rPr>
        <w:t>Tolend Road, from Watson to Columbus</w:t>
      </w:r>
    </w:p>
    <w:p w:rsidR="00E21E91" w:rsidRPr="00E21E91" w:rsidRDefault="00E21E91" w:rsidP="00E21E91">
      <w:pPr>
        <w:pStyle w:val="ListParagraph"/>
        <w:numPr>
          <w:ilvl w:val="0"/>
          <w:numId w:val="20"/>
        </w:numPr>
        <w:tabs>
          <w:tab w:val="left" w:pos="360"/>
        </w:tabs>
        <w:autoSpaceDE w:val="0"/>
        <w:autoSpaceDN w:val="0"/>
        <w:adjustRightInd w:val="0"/>
        <w:rPr>
          <w:rFonts w:ascii="Garamond" w:hAnsi="Garamond"/>
          <w:b/>
        </w:rPr>
      </w:pPr>
      <w:r>
        <w:rPr>
          <w:rFonts w:ascii="Garamond" w:hAnsi="Garamond" w:cs="Arial"/>
        </w:rPr>
        <w:t>Middle Road, from Back to Thornwood</w:t>
      </w:r>
    </w:p>
    <w:p w:rsidR="00843988" w:rsidRPr="00E21E91" w:rsidRDefault="00E21E91" w:rsidP="00E21E91">
      <w:pPr>
        <w:tabs>
          <w:tab w:val="left" w:pos="360"/>
        </w:tabs>
        <w:autoSpaceDE w:val="0"/>
        <w:autoSpaceDN w:val="0"/>
        <w:adjustRightInd w:val="0"/>
        <w:rPr>
          <w:rFonts w:ascii="Garamond" w:hAnsi="Garamond"/>
          <w:b/>
        </w:rPr>
      </w:pPr>
      <w:r>
        <w:rPr>
          <w:rFonts w:ascii="Garamond" w:hAnsi="Garamond" w:cs="Arial"/>
        </w:rPr>
        <w:tab/>
        <w:t>Ciotti stated he concurred with the police department’s initial suggestions.</w:t>
      </w:r>
      <w:r w:rsidR="00843988" w:rsidRPr="00E21E91">
        <w:rPr>
          <w:rFonts w:ascii="Garamond" w:hAnsi="Garamond" w:cs="Arial"/>
        </w:rPr>
        <w:t xml:space="preserve"> </w:t>
      </w:r>
    </w:p>
    <w:p w:rsidR="00D92E42" w:rsidRPr="00790EC5" w:rsidRDefault="00D92E42" w:rsidP="00790EC5">
      <w:pPr>
        <w:tabs>
          <w:tab w:val="left" w:pos="360"/>
        </w:tabs>
        <w:autoSpaceDE w:val="0"/>
        <w:autoSpaceDN w:val="0"/>
        <w:adjustRightInd w:val="0"/>
        <w:rPr>
          <w:rFonts w:ascii="Garamond" w:hAnsi="Garamond"/>
        </w:rPr>
      </w:pPr>
    </w:p>
    <w:p w:rsidR="00A22A15" w:rsidRPr="003843C7" w:rsidRDefault="00A22A15" w:rsidP="00200E20">
      <w:pPr>
        <w:pStyle w:val="StyleHeaderHeaderCharCharCharHeaderCharCharHeaderCharCha1"/>
        <w:numPr>
          <w:ilvl w:val="0"/>
          <w:numId w:val="17"/>
        </w:numPr>
        <w:tabs>
          <w:tab w:val="clear" w:pos="4320"/>
          <w:tab w:val="left" w:pos="3420"/>
          <w:tab w:val="num" w:pos="3510"/>
        </w:tabs>
        <w:ind w:left="360"/>
        <w:outlineLvl w:val="0"/>
        <w:rPr>
          <w:rFonts w:cs="Arial"/>
          <w:bCs w:val="0"/>
          <w:smallCaps w:val="0"/>
          <w:sz w:val="24"/>
          <w:szCs w:val="24"/>
        </w:rPr>
      </w:pPr>
      <w:r w:rsidRPr="003843C7">
        <w:rPr>
          <w:rFonts w:cs="Arial"/>
          <w:bCs w:val="0"/>
          <w:smallCaps w:val="0"/>
          <w:sz w:val="24"/>
          <w:szCs w:val="24"/>
        </w:rPr>
        <w:t>Citizens Forum</w:t>
      </w:r>
    </w:p>
    <w:p w:rsidR="001D04C5" w:rsidRPr="003843C7" w:rsidRDefault="00BC68B1" w:rsidP="003843C7">
      <w:pPr>
        <w:pStyle w:val="ListParagraph"/>
        <w:tabs>
          <w:tab w:val="left" w:pos="360"/>
        </w:tabs>
        <w:autoSpaceDE w:val="0"/>
        <w:autoSpaceDN w:val="0"/>
        <w:adjustRightInd w:val="0"/>
        <w:ind w:left="360"/>
        <w:rPr>
          <w:rFonts w:ascii="Garamond" w:hAnsi="Garamond"/>
          <w:highlight w:val="yellow"/>
        </w:rPr>
      </w:pPr>
      <w:r>
        <w:rPr>
          <w:rFonts w:ascii="Garamond" w:hAnsi="Garamond"/>
        </w:rPr>
        <w:t>No other c</w:t>
      </w:r>
      <w:r w:rsidR="003843C7" w:rsidRPr="003843C7">
        <w:rPr>
          <w:rFonts w:ascii="Garamond" w:hAnsi="Garamond"/>
        </w:rPr>
        <w:t>itizens were present.</w:t>
      </w:r>
      <w:r w:rsidR="00D92E42" w:rsidRPr="00200E20">
        <w:rPr>
          <w:rFonts w:ascii="Garamond" w:hAnsi="Garamond"/>
          <w:highlight w:val="yellow"/>
        </w:rPr>
        <w:t xml:space="preserve"> </w:t>
      </w:r>
    </w:p>
    <w:p w:rsidR="00CF0CA1" w:rsidRPr="00200E20" w:rsidRDefault="00CF0CA1" w:rsidP="00AC7A20">
      <w:pPr>
        <w:pStyle w:val="StyleHeaderHeaderCharCharCharHeaderCharCharHeaderCharCha1"/>
        <w:numPr>
          <w:ilvl w:val="0"/>
          <w:numId w:val="0"/>
        </w:numPr>
        <w:tabs>
          <w:tab w:val="clear" w:pos="4320"/>
          <w:tab w:val="left" w:pos="3420"/>
          <w:tab w:val="num" w:pos="3510"/>
        </w:tabs>
        <w:ind w:left="360"/>
        <w:outlineLvl w:val="0"/>
        <w:rPr>
          <w:rFonts w:cs="Arial"/>
          <w:bCs w:val="0"/>
          <w:smallCaps w:val="0"/>
          <w:sz w:val="24"/>
          <w:szCs w:val="24"/>
          <w:highlight w:val="yellow"/>
        </w:rPr>
      </w:pPr>
    </w:p>
    <w:p w:rsidR="00004F8F" w:rsidRPr="009270F5" w:rsidRDefault="00FD4D13" w:rsidP="00200E20">
      <w:pPr>
        <w:pStyle w:val="StyleHeaderHeaderCharCharCharHeaderCharCharHeaderCharCha1"/>
        <w:numPr>
          <w:ilvl w:val="0"/>
          <w:numId w:val="17"/>
        </w:numPr>
        <w:tabs>
          <w:tab w:val="clear" w:pos="4320"/>
          <w:tab w:val="left" w:pos="3420"/>
          <w:tab w:val="num" w:pos="3510"/>
        </w:tabs>
        <w:ind w:left="360"/>
        <w:outlineLvl w:val="0"/>
        <w:rPr>
          <w:rFonts w:cs="Arial"/>
          <w:bCs w:val="0"/>
          <w:smallCaps w:val="0"/>
          <w:sz w:val="24"/>
          <w:szCs w:val="24"/>
        </w:rPr>
      </w:pPr>
      <w:r w:rsidRPr="009270F5">
        <w:rPr>
          <w:rFonts w:cs="Arial"/>
          <w:bCs w:val="0"/>
          <w:smallCaps w:val="0"/>
          <w:sz w:val="24"/>
          <w:szCs w:val="24"/>
        </w:rPr>
        <w:t>Member Comments</w:t>
      </w:r>
    </w:p>
    <w:p w:rsidR="00CA170E" w:rsidRPr="009270F5" w:rsidRDefault="00E21E91" w:rsidP="00E21E91">
      <w:pPr>
        <w:pStyle w:val="StyleHeaderHeaderCharCharCharHeaderCharCharHeaderCharCha1"/>
        <w:numPr>
          <w:ilvl w:val="0"/>
          <w:numId w:val="0"/>
        </w:numPr>
        <w:tabs>
          <w:tab w:val="clear" w:pos="4320"/>
          <w:tab w:val="left" w:pos="3420"/>
          <w:tab w:val="num" w:pos="3510"/>
        </w:tabs>
        <w:ind w:left="360"/>
        <w:outlineLvl w:val="0"/>
        <w:rPr>
          <w:rFonts w:cs="Arial"/>
          <w:b w:val="0"/>
          <w:bCs w:val="0"/>
          <w:smallCaps w:val="0"/>
          <w:sz w:val="24"/>
          <w:szCs w:val="24"/>
        </w:rPr>
      </w:pPr>
      <w:r>
        <w:rPr>
          <w:rFonts w:cs="Arial"/>
          <w:b w:val="0"/>
          <w:bCs w:val="0"/>
          <w:smallCaps w:val="0"/>
          <w:sz w:val="24"/>
          <w:szCs w:val="24"/>
        </w:rPr>
        <w:t>No additional member comments.</w:t>
      </w:r>
    </w:p>
    <w:p w:rsidR="00823A48" w:rsidRPr="00200E20" w:rsidRDefault="00823A48" w:rsidP="00AC7A20">
      <w:pPr>
        <w:pStyle w:val="StyleHeaderHeaderCharCharCharHeaderCharCharHeaderCharCha1"/>
        <w:numPr>
          <w:ilvl w:val="0"/>
          <w:numId w:val="0"/>
        </w:numPr>
        <w:tabs>
          <w:tab w:val="clear" w:pos="4320"/>
          <w:tab w:val="left" w:pos="3420"/>
        </w:tabs>
        <w:outlineLvl w:val="0"/>
        <w:rPr>
          <w:rFonts w:cs="Arial"/>
          <w:b w:val="0"/>
          <w:bCs w:val="0"/>
          <w:smallCaps w:val="0"/>
          <w:sz w:val="24"/>
          <w:szCs w:val="24"/>
          <w:highlight w:val="yellow"/>
        </w:rPr>
      </w:pPr>
    </w:p>
    <w:p w:rsidR="00823A48" w:rsidRPr="009270F5" w:rsidRDefault="00AC081C" w:rsidP="00200E20">
      <w:pPr>
        <w:pStyle w:val="StyleHeaderHeaderCharCharCharHeaderCharCharHeaderCharCha1"/>
        <w:numPr>
          <w:ilvl w:val="0"/>
          <w:numId w:val="17"/>
        </w:numPr>
        <w:tabs>
          <w:tab w:val="clear" w:pos="4320"/>
          <w:tab w:val="left" w:pos="3420"/>
        </w:tabs>
        <w:ind w:left="360"/>
        <w:outlineLvl w:val="0"/>
        <w:rPr>
          <w:rFonts w:cs="Arial"/>
          <w:bCs w:val="0"/>
          <w:smallCaps w:val="0"/>
          <w:sz w:val="24"/>
          <w:szCs w:val="24"/>
        </w:rPr>
      </w:pPr>
      <w:r w:rsidRPr="009270F5">
        <w:rPr>
          <w:rFonts w:cs="Arial"/>
          <w:bCs w:val="0"/>
          <w:smallCaps w:val="0"/>
          <w:sz w:val="24"/>
          <w:szCs w:val="24"/>
        </w:rPr>
        <w:t>Confirm Next Meeting Date</w:t>
      </w:r>
    </w:p>
    <w:p w:rsidR="00AC081C" w:rsidRPr="009270F5" w:rsidRDefault="00E21E91" w:rsidP="00AC081C">
      <w:pPr>
        <w:pStyle w:val="ListParagraph"/>
        <w:autoSpaceDE w:val="0"/>
        <w:autoSpaceDN w:val="0"/>
        <w:adjustRightInd w:val="0"/>
        <w:ind w:left="360"/>
        <w:rPr>
          <w:rFonts w:ascii="Garamond" w:hAnsi="Garamond"/>
          <w:bCs/>
        </w:rPr>
      </w:pPr>
      <w:r>
        <w:rPr>
          <w:rFonts w:ascii="Garamond" w:hAnsi="Garamond"/>
          <w:bCs/>
        </w:rPr>
        <w:t xml:space="preserve">Parker noted that the next bi-monthly meeting would be on December 28, but the committee typically defers its December meeting unless there are urgent matters.  January 25, 2021 </w:t>
      </w:r>
      <w:r w:rsidR="001F2315" w:rsidRPr="009270F5">
        <w:rPr>
          <w:rFonts w:ascii="Garamond" w:hAnsi="Garamond"/>
          <w:bCs/>
        </w:rPr>
        <w:t>at 6:00 pm</w:t>
      </w:r>
      <w:r w:rsidR="00143401" w:rsidRPr="009270F5">
        <w:rPr>
          <w:rFonts w:ascii="Garamond" w:hAnsi="Garamond"/>
          <w:bCs/>
        </w:rPr>
        <w:t xml:space="preserve"> in the council chambers</w:t>
      </w:r>
      <w:r>
        <w:rPr>
          <w:rFonts w:ascii="Garamond" w:hAnsi="Garamond"/>
          <w:bCs/>
        </w:rPr>
        <w:t xml:space="preserve"> was suggested and confirmed.</w:t>
      </w:r>
    </w:p>
    <w:p w:rsidR="006748FA" w:rsidRPr="00200E20" w:rsidRDefault="006748FA" w:rsidP="006748FA">
      <w:pPr>
        <w:pStyle w:val="StyleHeaderHeaderCharCharCharHeaderCharCharHeaderCharCha1"/>
        <w:numPr>
          <w:ilvl w:val="0"/>
          <w:numId w:val="0"/>
        </w:numPr>
        <w:tabs>
          <w:tab w:val="clear" w:pos="4320"/>
          <w:tab w:val="left" w:pos="3420"/>
        </w:tabs>
        <w:outlineLvl w:val="0"/>
        <w:rPr>
          <w:b w:val="0"/>
          <w:smallCaps w:val="0"/>
          <w:sz w:val="24"/>
          <w:szCs w:val="24"/>
          <w:highlight w:val="yellow"/>
        </w:rPr>
      </w:pPr>
    </w:p>
    <w:p w:rsidR="00460B1E" w:rsidRPr="009270F5" w:rsidRDefault="00460B1E" w:rsidP="00200E20">
      <w:pPr>
        <w:pStyle w:val="StyleHeaderHeaderCharCharCharHeaderCharCharHeaderCharCha1"/>
        <w:numPr>
          <w:ilvl w:val="0"/>
          <w:numId w:val="17"/>
        </w:numPr>
        <w:tabs>
          <w:tab w:val="clear" w:pos="4320"/>
          <w:tab w:val="left" w:pos="3420"/>
        </w:tabs>
        <w:ind w:left="360"/>
        <w:outlineLvl w:val="0"/>
        <w:rPr>
          <w:smallCaps w:val="0"/>
          <w:sz w:val="24"/>
          <w:szCs w:val="24"/>
        </w:rPr>
      </w:pPr>
      <w:r w:rsidRPr="009270F5">
        <w:rPr>
          <w:smallCaps w:val="0"/>
          <w:sz w:val="24"/>
          <w:szCs w:val="24"/>
        </w:rPr>
        <w:t>Adjournment</w:t>
      </w:r>
    </w:p>
    <w:p w:rsidR="00A72BDB" w:rsidRPr="009270F5" w:rsidRDefault="00A72BDB" w:rsidP="00A72BDB">
      <w:pPr>
        <w:autoSpaceDE w:val="0"/>
        <w:autoSpaceDN w:val="0"/>
        <w:adjustRightInd w:val="0"/>
        <w:ind w:firstLine="360"/>
        <w:rPr>
          <w:rFonts w:ascii="Garamond" w:hAnsi="Garamond"/>
          <w:b/>
          <w:bCs/>
        </w:rPr>
      </w:pPr>
      <w:r w:rsidRPr="009270F5">
        <w:rPr>
          <w:rFonts w:ascii="Garamond" w:hAnsi="Garamond"/>
          <w:b/>
        </w:rPr>
        <w:t>Motion:</w:t>
      </w:r>
      <w:r w:rsidRPr="009270F5">
        <w:rPr>
          <w:rFonts w:ascii="Garamond" w:hAnsi="Garamond"/>
        </w:rPr>
        <w:t xml:space="preserve"> </w:t>
      </w:r>
      <w:r w:rsidR="00790EC5">
        <w:rPr>
          <w:rFonts w:ascii="Garamond" w:hAnsi="Garamond"/>
        </w:rPr>
        <w:t>Schmidt</w:t>
      </w:r>
      <w:r w:rsidR="00FE21BD">
        <w:rPr>
          <w:rFonts w:ascii="Garamond" w:hAnsi="Garamond"/>
        </w:rPr>
        <w:t xml:space="preserve"> moved</w:t>
      </w:r>
      <w:r w:rsidR="00E21E91">
        <w:rPr>
          <w:rFonts w:ascii="Garamond" w:hAnsi="Garamond"/>
        </w:rPr>
        <w:t>, Parker</w:t>
      </w:r>
      <w:r w:rsidR="00FE21BD">
        <w:rPr>
          <w:rFonts w:ascii="Garamond" w:hAnsi="Garamond"/>
        </w:rPr>
        <w:t xml:space="preserve"> seconded, </w:t>
      </w:r>
      <w:r w:rsidRPr="009270F5">
        <w:rPr>
          <w:rFonts w:ascii="Garamond" w:hAnsi="Garamond"/>
          <w:b/>
          <w:bCs/>
        </w:rPr>
        <w:t>to adjourn</w:t>
      </w:r>
      <w:r w:rsidR="00FE21BD">
        <w:rPr>
          <w:rFonts w:ascii="Garamond" w:hAnsi="Garamond"/>
          <w:b/>
          <w:bCs/>
        </w:rPr>
        <w:t xml:space="preserve"> </w:t>
      </w:r>
      <w:r w:rsidR="00E21E91">
        <w:rPr>
          <w:rFonts w:ascii="Garamond" w:hAnsi="Garamond"/>
          <w:bCs/>
        </w:rPr>
        <w:t>at 7:29 PM.</w:t>
      </w:r>
    </w:p>
    <w:p w:rsidR="000F7241" w:rsidRPr="00FE21BD" w:rsidRDefault="00A72BDB" w:rsidP="00FE21BD">
      <w:pPr>
        <w:autoSpaceDE w:val="0"/>
        <w:autoSpaceDN w:val="0"/>
        <w:adjustRightInd w:val="0"/>
        <w:ind w:firstLine="360"/>
        <w:rPr>
          <w:rFonts w:ascii="Garamond" w:hAnsi="Garamond"/>
        </w:rPr>
      </w:pPr>
      <w:r w:rsidRPr="009270F5">
        <w:rPr>
          <w:rFonts w:ascii="Garamond" w:hAnsi="Garamond"/>
          <w:b/>
        </w:rPr>
        <w:t>Vote:</w:t>
      </w:r>
      <w:r w:rsidR="00C162EF" w:rsidRPr="009270F5">
        <w:rPr>
          <w:rFonts w:ascii="Garamond" w:hAnsi="Garamond"/>
        </w:rPr>
        <w:t xml:space="preserve"> Motion passed </w:t>
      </w:r>
      <w:r w:rsidR="00E21E91">
        <w:rPr>
          <w:rFonts w:ascii="Garamond" w:hAnsi="Garamond"/>
        </w:rPr>
        <w:t>7</w:t>
      </w:r>
      <w:r w:rsidR="00790EC5">
        <w:rPr>
          <w:rFonts w:ascii="Garamond" w:hAnsi="Garamond"/>
        </w:rPr>
        <w:t>-0.</w:t>
      </w:r>
    </w:p>
    <w:sectPr w:rsidR="000F7241" w:rsidRPr="00FE21BD" w:rsidSect="009830A4">
      <w:headerReference w:type="default" r:id="rId8"/>
      <w:footerReference w:type="default" r:id="rId9"/>
      <w:pgSz w:w="12240" w:h="15840" w:code="1"/>
      <w:pgMar w:top="540" w:right="1440" w:bottom="720" w:left="162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79A" w:rsidRPr="007F62E4" w:rsidRDefault="00D0779A" w:rsidP="00375683">
      <w:pPr>
        <w:pStyle w:val="Header"/>
        <w:rPr>
          <w:sz w:val="21"/>
          <w:szCs w:val="21"/>
        </w:rPr>
      </w:pPr>
      <w:r w:rsidRPr="007F62E4">
        <w:rPr>
          <w:sz w:val="21"/>
          <w:szCs w:val="21"/>
        </w:rPr>
        <w:separator/>
      </w:r>
    </w:p>
  </w:endnote>
  <w:endnote w:type="continuationSeparator" w:id="0">
    <w:p w:rsidR="00D0779A" w:rsidRPr="007F62E4" w:rsidRDefault="00D0779A" w:rsidP="00375683">
      <w:pPr>
        <w:pStyle w:val="Header"/>
        <w:rPr>
          <w:sz w:val="21"/>
          <w:szCs w:val="21"/>
        </w:rPr>
      </w:pPr>
      <w:r w:rsidRPr="007F62E4">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Ind w:w="-72"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692"/>
      <w:gridCol w:w="4668"/>
    </w:tblGrid>
    <w:tr w:rsidR="00137171" w:rsidRPr="00333E0B">
      <w:trPr>
        <w:trHeight w:val="342"/>
      </w:trPr>
      <w:tc>
        <w:tcPr>
          <w:tcW w:w="4916" w:type="dxa"/>
          <w:tcBorders>
            <w:top w:val="single" w:sz="6" w:space="0" w:color="auto"/>
          </w:tcBorders>
          <w:vAlign w:val="bottom"/>
        </w:tcPr>
        <w:p w:rsidR="00137171" w:rsidRPr="00402868" w:rsidRDefault="002556D9" w:rsidP="00E165AE">
          <w:pPr>
            <w:ind w:left="-468" w:firstLine="468"/>
            <w:rPr>
              <w:rFonts w:ascii="Garamond" w:hAnsi="Garamond"/>
              <w:sz w:val="20"/>
              <w:szCs w:val="20"/>
            </w:rPr>
          </w:pPr>
          <w:r>
            <w:rPr>
              <w:rFonts w:ascii="Garamond" w:hAnsi="Garamond"/>
              <w:sz w:val="20"/>
              <w:szCs w:val="20"/>
            </w:rPr>
            <w:t>D</w:t>
          </w:r>
          <w:r w:rsidR="002F798E">
            <w:rPr>
              <w:rFonts w:ascii="Garamond" w:hAnsi="Garamond"/>
              <w:sz w:val="20"/>
              <w:szCs w:val="20"/>
            </w:rPr>
            <w:t>ocument Created by:  Police</w:t>
          </w:r>
          <w:r w:rsidR="00137171">
            <w:rPr>
              <w:rFonts w:ascii="Garamond" w:hAnsi="Garamond"/>
              <w:sz w:val="20"/>
              <w:szCs w:val="20"/>
            </w:rPr>
            <w:t xml:space="preserve"> Department</w:t>
          </w:r>
        </w:p>
      </w:tc>
      <w:tc>
        <w:tcPr>
          <w:tcW w:w="4444" w:type="dxa"/>
          <w:tcBorders>
            <w:top w:val="single" w:sz="6" w:space="0" w:color="auto"/>
          </w:tcBorders>
          <w:vAlign w:val="bottom"/>
        </w:tcPr>
        <w:p w:rsidR="00137171" w:rsidRPr="00402868" w:rsidRDefault="00FA2135" w:rsidP="00B1411F">
          <w:pPr>
            <w:jc w:val="right"/>
            <w:rPr>
              <w:rFonts w:ascii="Garamond" w:hAnsi="Garamond" w:cs="Estrangelo Edessa"/>
              <w:b/>
              <w:sz w:val="20"/>
              <w:szCs w:val="20"/>
            </w:rPr>
          </w:pPr>
          <w:r>
            <w:rPr>
              <w:rFonts w:ascii="Garamond" w:hAnsi="Garamond"/>
              <w:sz w:val="20"/>
              <w:szCs w:val="20"/>
            </w:rPr>
            <w:t>2020.10.26</w:t>
          </w:r>
          <w:r w:rsidR="00137171" w:rsidRPr="00402868">
            <w:rPr>
              <w:rFonts w:ascii="Garamond" w:hAnsi="Garamond"/>
              <w:sz w:val="20"/>
              <w:szCs w:val="20"/>
            </w:rPr>
            <w:t>_</w:t>
          </w:r>
          <w:r w:rsidR="002556D9">
            <w:rPr>
              <w:rFonts w:ascii="Garamond" w:hAnsi="Garamond"/>
              <w:sz w:val="20"/>
              <w:szCs w:val="20"/>
            </w:rPr>
            <w:t>TransportationAdvisoryCommission</w:t>
          </w:r>
          <w:r w:rsidR="00137171" w:rsidRPr="00402868">
            <w:rPr>
              <w:rFonts w:ascii="Garamond" w:hAnsi="Garamond"/>
              <w:sz w:val="20"/>
              <w:szCs w:val="20"/>
            </w:rPr>
            <w:t>.</w:t>
          </w:r>
          <w:r w:rsidR="00137171">
            <w:rPr>
              <w:rFonts w:ascii="Garamond" w:hAnsi="Garamond"/>
              <w:sz w:val="20"/>
              <w:szCs w:val="20"/>
            </w:rPr>
            <w:t>Minutes</w:t>
          </w:r>
        </w:p>
      </w:tc>
    </w:tr>
    <w:tr w:rsidR="00137171" w:rsidRPr="00333E0B">
      <w:trPr>
        <w:trHeight w:val="252"/>
      </w:trPr>
      <w:tc>
        <w:tcPr>
          <w:tcW w:w="4916" w:type="dxa"/>
          <w:tcBorders>
            <w:bottom w:val="single" w:sz="6" w:space="0" w:color="auto"/>
          </w:tcBorders>
        </w:tcPr>
        <w:p w:rsidR="00137171" w:rsidRPr="00402868" w:rsidRDefault="00137171" w:rsidP="005B1210">
          <w:pPr>
            <w:rPr>
              <w:rFonts w:ascii="Garamond" w:hAnsi="Garamond" w:cs="Estrangelo Edessa"/>
              <w:b/>
              <w:sz w:val="20"/>
              <w:szCs w:val="20"/>
            </w:rPr>
          </w:pPr>
          <w:r>
            <w:rPr>
              <w:rFonts w:ascii="Garamond" w:hAnsi="Garamond"/>
              <w:sz w:val="20"/>
              <w:szCs w:val="20"/>
            </w:rPr>
            <w:t xml:space="preserve">Document Posted on: </w:t>
          </w:r>
        </w:p>
      </w:tc>
      <w:tc>
        <w:tcPr>
          <w:tcW w:w="4444" w:type="dxa"/>
          <w:tcBorders>
            <w:bottom w:val="single" w:sz="6" w:space="0" w:color="auto"/>
          </w:tcBorders>
        </w:tcPr>
        <w:p w:rsidR="00137171" w:rsidRPr="00402868" w:rsidRDefault="00137171" w:rsidP="00333E0B">
          <w:pPr>
            <w:jc w:val="right"/>
            <w:rPr>
              <w:rFonts w:ascii="Garamond" w:hAnsi="Garamond" w:cs="Estrangelo Edessa"/>
              <w:sz w:val="20"/>
              <w:szCs w:val="20"/>
            </w:rPr>
          </w:pPr>
          <w:r w:rsidRPr="00402868">
            <w:rPr>
              <w:rFonts w:ascii="Garamond" w:hAnsi="Garamond" w:cs="Estrangelo Edessa"/>
              <w:sz w:val="20"/>
              <w:szCs w:val="20"/>
            </w:rPr>
            <w:t xml:space="preserve">Page </w:t>
          </w:r>
          <w:r w:rsidR="00E17066" w:rsidRPr="00402868">
            <w:rPr>
              <w:rStyle w:val="PageNumber"/>
              <w:rFonts w:ascii="Garamond" w:hAnsi="Garamond"/>
              <w:sz w:val="20"/>
              <w:szCs w:val="20"/>
            </w:rPr>
            <w:fldChar w:fldCharType="begin"/>
          </w:r>
          <w:r w:rsidRPr="00402868">
            <w:rPr>
              <w:rStyle w:val="PageNumber"/>
              <w:rFonts w:ascii="Garamond" w:hAnsi="Garamond"/>
              <w:sz w:val="20"/>
              <w:szCs w:val="20"/>
            </w:rPr>
            <w:instrText xml:space="preserve"> PAGE </w:instrText>
          </w:r>
          <w:r w:rsidR="00E17066" w:rsidRPr="00402868">
            <w:rPr>
              <w:rStyle w:val="PageNumber"/>
              <w:rFonts w:ascii="Garamond" w:hAnsi="Garamond"/>
              <w:sz w:val="20"/>
              <w:szCs w:val="20"/>
            </w:rPr>
            <w:fldChar w:fldCharType="separate"/>
          </w:r>
          <w:r w:rsidR="00EE52B5">
            <w:rPr>
              <w:rStyle w:val="PageNumber"/>
              <w:rFonts w:ascii="Garamond" w:hAnsi="Garamond"/>
              <w:noProof/>
              <w:sz w:val="20"/>
              <w:szCs w:val="20"/>
            </w:rPr>
            <w:t>2</w:t>
          </w:r>
          <w:r w:rsidR="00E17066" w:rsidRPr="00402868">
            <w:rPr>
              <w:rStyle w:val="PageNumber"/>
              <w:rFonts w:ascii="Garamond" w:hAnsi="Garamond"/>
              <w:sz w:val="20"/>
              <w:szCs w:val="20"/>
            </w:rPr>
            <w:fldChar w:fldCharType="end"/>
          </w:r>
          <w:r w:rsidRPr="00402868">
            <w:rPr>
              <w:rStyle w:val="PageNumber"/>
              <w:rFonts w:ascii="Garamond" w:hAnsi="Garamond"/>
              <w:sz w:val="20"/>
              <w:szCs w:val="20"/>
            </w:rPr>
            <w:t xml:space="preserve"> of </w:t>
          </w:r>
          <w:r w:rsidR="00E17066" w:rsidRPr="00402868">
            <w:rPr>
              <w:rStyle w:val="PageNumber"/>
              <w:rFonts w:ascii="Garamond" w:hAnsi="Garamond"/>
              <w:sz w:val="20"/>
              <w:szCs w:val="20"/>
            </w:rPr>
            <w:fldChar w:fldCharType="begin"/>
          </w:r>
          <w:r w:rsidRPr="00402868">
            <w:rPr>
              <w:rStyle w:val="PageNumber"/>
              <w:rFonts w:ascii="Garamond" w:hAnsi="Garamond"/>
              <w:sz w:val="20"/>
              <w:szCs w:val="20"/>
            </w:rPr>
            <w:instrText xml:space="preserve"> NUMPAGES </w:instrText>
          </w:r>
          <w:r w:rsidR="00E17066" w:rsidRPr="00402868">
            <w:rPr>
              <w:rStyle w:val="PageNumber"/>
              <w:rFonts w:ascii="Garamond" w:hAnsi="Garamond"/>
              <w:sz w:val="20"/>
              <w:szCs w:val="20"/>
            </w:rPr>
            <w:fldChar w:fldCharType="separate"/>
          </w:r>
          <w:r w:rsidR="00EE52B5">
            <w:rPr>
              <w:rStyle w:val="PageNumber"/>
              <w:rFonts w:ascii="Garamond" w:hAnsi="Garamond"/>
              <w:noProof/>
              <w:sz w:val="20"/>
              <w:szCs w:val="20"/>
            </w:rPr>
            <w:t>3</w:t>
          </w:r>
          <w:r w:rsidR="00E17066" w:rsidRPr="00402868">
            <w:rPr>
              <w:rStyle w:val="PageNumber"/>
              <w:rFonts w:ascii="Garamond" w:hAnsi="Garamond"/>
              <w:sz w:val="20"/>
              <w:szCs w:val="20"/>
            </w:rPr>
            <w:fldChar w:fldCharType="end"/>
          </w:r>
        </w:p>
      </w:tc>
    </w:tr>
  </w:tbl>
  <w:p w:rsidR="00137171" w:rsidRPr="007F62E4" w:rsidRDefault="00137171" w:rsidP="00CC3682">
    <w:pPr>
      <w:pStyle w:val="Footer"/>
      <w:rPr>
        <w:rFonts w:ascii="Arial Narrow" w:hAnsi="Arial Narrow"/>
        <w:sz w:val="16"/>
        <w:szCs w:val="16"/>
        <w:u w:val="single"/>
      </w:rPr>
    </w:pPr>
    <w:r w:rsidRPr="007F62E4">
      <w:rPr>
        <w:rFonts w:ascii="Arial Narrow" w:hAnsi="Arial Narrow"/>
        <w:sz w:val="16"/>
        <w:szCs w:val="16"/>
      </w:rPr>
      <w:tab/>
    </w:r>
    <w:r w:rsidRPr="007F62E4">
      <w:rPr>
        <w:rFonts w:ascii="Arial Narrow" w:hAnsi="Arial Narrow"/>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79A" w:rsidRPr="007F62E4" w:rsidRDefault="00D0779A" w:rsidP="00375683">
      <w:pPr>
        <w:pStyle w:val="Header"/>
        <w:rPr>
          <w:sz w:val="21"/>
          <w:szCs w:val="21"/>
        </w:rPr>
      </w:pPr>
      <w:r w:rsidRPr="007F62E4">
        <w:rPr>
          <w:sz w:val="21"/>
          <w:szCs w:val="21"/>
        </w:rPr>
        <w:separator/>
      </w:r>
    </w:p>
  </w:footnote>
  <w:footnote w:type="continuationSeparator" w:id="0">
    <w:p w:rsidR="00D0779A" w:rsidRPr="007F62E4" w:rsidRDefault="00D0779A" w:rsidP="00375683">
      <w:pPr>
        <w:pStyle w:val="Header"/>
        <w:rPr>
          <w:sz w:val="21"/>
          <w:szCs w:val="21"/>
        </w:rPr>
      </w:pPr>
      <w:r w:rsidRPr="007F62E4">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0" w:type="dxa"/>
      <w:tblInd w:w="-2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160"/>
      <w:gridCol w:w="1800"/>
      <w:gridCol w:w="5580"/>
    </w:tblGrid>
    <w:tr w:rsidR="00137171" w:rsidRPr="00333E0B">
      <w:trPr>
        <w:trHeight w:val="492"/>
      </w:trPr>
      <w:tc>
        <w:tcPr>
          <w:tcW w:w="2160" w:type="dxa"/>
          <w:vMerge w:val="restart"/>
          <w:tcBorders>
            <w:top w:val="single" w:sz="8" w:space="0" w:color="auto"/>
            <w:bottom w:val="single" w:sz="8" w:space="0" w:color="auto"/>
            <w:right w:val="single" w:sz="6" w:space="0" w:color="auto"/>
          </w:tcBorders>
        </w:tcPr>
        <w:p w:rsidR="00137171" w:rsidRPr="00333E0B" w:rsidRDefault="00137171" w:rsidP="003C58BA">
          <w:pPr>
            <w:rPr>
              <w:sz w:val="21"/>
              <w:szCs w:val="21"/>
            </w:rPr>
          </w:pPr>
          <w:r>
            <w:rPr>
              <w:noProof/>
            </w:rPr>
            <w:drawing>
              <wp:anchor distT="0" distB="0" distL="114300" distR="114300" simplePos="0" relativeHeight="251657216" behindDoc="0" locked="0" layoutInCell="1" allowOverlap="1">
                <wp:simplePos x="0" y="0"/>
                <wp:positionH relativeFrom="column">
                  <wp:posOffset>52070</wp:posOffset>
                </wp:positionH>
                <wp:positionV relativeFrom="paragraph">
                  <wp:posOffset>53340</wp:posOffset>
                </wp:positionV>
                <wp:extent cx="895985" cy="895985"/>
                <wp:effectExtent l="0" t="0" r="0" b="0"/>
                <wp:wrapSquare wrapText="bothSides"/>
                <wp:docPr id="1" name="Picture 1"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anchor>
            </w:drawing>
          </w:r>
          <w:r w:rsidRPr="00333E0B">
            <w:rPr>
              <w:rFonts w:ascii="Arial Black" w:hAnsi="Arial Black"/>
              <w:smallCaps/>
              <w:spacing w:val="20"/>
              <w:sz w:val="17"/>
              <w:szCs w:val="17"/>
            </w:rPr>
            <w:t>City of Dover</w:t>
          </w:r>
        </w:p>
      </w:tc>
      <w:tc>
        <w:tcPr>
          <w:tcW w:w="7380" w:type="dxa"/>
          <w:gridSpan w:val="2"/>
          <w:tcBorders>
            <w:top w:val="single" w:sz="8" w:space="0" w:color="auto"/>
            <w:left w:val="single" w:sz="6" w:space="0" w:color="auto"/>
          </w:tcBorders>
          <w:shd w:val="clear" w:color="auto" w:fill="295528"/>
          <w:vAlign w:val="center"/>
        </w:tcPr>
        <w:p w:rsidR="00137171" w:rsidRPr="00333E0B" w:rsidRDefault="00137171" w:rsidP="004573B7">
          <w:pPr>
            <w:jc w:val="center"/>
            <w:rPr>
              <w:rFonts w:ascii="Garamond" w:hAnsi="Garamond"/>
              <w:sz w:val="28"/>
              <w:szCs w:val="28"/>
            </w:rPr>
          </w:pPr>
          <w:r>
            <w:rPr>
              <w:rFonts w:ascii="Garamond" w:hAnsi="Garamond"/>
              <w:b/>
              <w:smallCaps/>
              <w:color w:val="FFFFFF"/>
              <w:sz w:val="28"/>
              <w:szCs w:val="28"/>
            </w:rPr>
            <w:t>Transportation Advisory Commission</w:t>
          </w:r>
          <w:r w:rsidRPr="00333E0B">
            <w:rPr>
              <w:rFonts w:ascii="Garamond" w:hAnsi="Garamond"/>
              <w:b/>
              <w:smallCaps/>
              <w:color w:val="FFFFFF"/>
              <w:sz w:val="28"/>
              <w:szCs w:val="28"/>
            </w:rPr>
            <w:t xml:space="preserve"> - </w:t>
          </w:r>
          <w:r>
            <w:rPr>
              <w:rFonts w:ascii="Garamond" w:hAnsi="Garamond"/>
              <w:b/>
              <w:smallCaps/>
              <w:color w:val="FFFFFF"/>
              <w:sz w:val="28"/>
              <w:szCs w:val="28"/>
            </w:rPr>
            <w:t>Minutes</w:t>
          </w:r>
        </w:p>
      </w:tc>
    </w:tr>
    <w:tr w:rsidR="00137171" w:rsidRPr="00333E0B">
      <w:trPr>
        <w:trHeight w:val="60"/>
      </w:trPr>
      <w:tc>
        <w:tcPr>
          <w:tcW w:w="2160" w:type="dxa"/>
          <w:vMerge/>
          <w:tcBorders>
            <w:top w:val="nil"/>
            <w:bottom w:val="single" w:sz="8" w:space="0" w:color="auto"/>
            <w:right w:val="single" w:sz="6" w:space="0" w:color="auto"/>
          </w:tcBorders>
        </w:tcPr>
        <w:p w:rsidR="00137171" w:rsidRPr="00333E0B" w:rsidRDefault="00137171" w:rsidP="003C58BA">
          <w:pPr>
            <w:rPr>
              <w:sz w:val="21"/>
              <w:szCs w:val="21"/>
            </w:rPr>
          </w:pPr>
        </w:p>
      </w:tc>
      <w:tc>
        <w:tcPr>
          <w:tcW w:w="7380" w:type="dxa"/>
          <w:gridSpan w:val="2"/>
          <w:tcBorders>
            <w:left w:val="single" w:sz="6" w:space="0" w:color="auto"/>
          </w:tcBorders>
        </w:tcPr>
        <w:p w:rsidR="00137171" w:rsidRPr="00333E0B" w:rsidRDefault="00137171" w:rsidP="003C58BA">
          <w:pPr>
            <w:rPr>
              <w:sz w:val="14"/>
              <w:szCs w:val="14"/>
            </w:rPr>
          </w:pPr>
        </w:p>
      </w:tc>
    </w:tr>
    <w:tr w:rsidR="00137171" w:rsidRPr="00402868">
      <w:tc>
        <w:tcPr>
          <w:tcW w:w="2160" w:type="dxa"/>
          <w:vMerge/>
          <w:tcBorders>
            <w:top w:val="nil"/>
            <w:bottom w:val="single" w:sz="8" w:space="0" w:color="auto"/>
            <w:right w:val="single" w:sz="6" w:space="0" w:color="auto"/>
          </w:tcBorders>
        </w:tcPr>
        <w:p w:rsidR="00137171" w:rsidRPr="00402868" w:rsidRDefault="00137171" w:rsidP="003C58BA"/>
      </w:tc>
      <w:tc>
        <w:tcPr>
          <w:tcW w:w="1800" w:type="dxa"/>
          <w:tcBorders>
            <w:left w:val="single" w:sz="6" w:space="0" w:color="auto"/>
          </w:tcBorders>
        </w:tcPr>
        <w:p w:rsidR="00137171" w:rsidRPr="00402868" w:rsidRDefault="00137171" w:rsidP="006F3DBB">
          <w:pPr>
            <w:rPr>
              <w:rFonts w:ascii="Garamond" w:hAnsi="Garamond"/>
            </w:rPr>
          </w:pPr>
          <w:r w:rsidRPr="00402868">
            <w:rPr>
              <w:rFonts w:ascii="Garamond" w:hAnsi="Garamond" w:cs="Estrangelo Edessa"/>
              <w:sz w:val="22"/>
              <w:szCs w:val="22"/>
            </w:rPr>
            <w:t>Meeting Type:</w:t>
          </w:r>
        </w:p>
      </w:tc>
      <w:tc>
        <w:tcPr>
          <w:tcW w:w="5580" w:type="dxa"/>
        </w:tcPr>
        <w:p w:rsidR="00137171" w:rsidRPr="00402868" w:rsidRDefault="00137171" w:rsidP="006F3DBB">
          <w:pPr>
            <w:rPr>
              <w:rFonts w:ascii="Garamond" w:hAnsi="Garamond"/>
            </w:rPr>
          </w:pPr>
          <w:r w:rsidRPr="00402868">
            <w:rPr>
              <w:rFonts w:ascii="Garamond" w:hAnsi="Garamond"/>
              <w:sz w:val="22"/>
              <w:szCs w:val="22"/>
            </w:rPr>
            <w:t>Regular Meeting</w:t>
          </w:r>
        </w:p>
      </w:tc>
    </w:tr>
    <w:tr w:rsidR="00137171" w:rsidRPr="00402868">
      <w:tc>
        <w:tcPr>
          <w:tcW w:w="2160" w:type="dxa"/>
          <w:vMerge/>
          <w:tcBorders>
            <w:top w:val="nil"/>
            <w:bottom w:val="single" w:sz="8" w:space="0" w:color="auto"/>
            <w:right w:val="single" w:sz="6" w:space="0" w:color="auto"/>
          </w:tcBorders>
        </w:tcPr>
        <w:p w:rsidR="00137171" w:rsidRPr="00402868" w:rsidRDefault="00137171" w:rsidP="003C58BA"/>
      </w:tc>
      <w:tc>
        <w:tcPr>
          <w:tcW w:w="1800" w:type="dxa"/>
          <w:tcBorders>
            <w:left w:val="single" w:sz="6" w:space="0" w:color="auto"/>
          </w:tcBorders>
        </w:tcPr>
        <w:p w:rsidR="00137171" w:rsidRPr="00402868" w:rsidRDefault="00137171" w:rsidP="006F3DBB">
          <w:pPr>
            <w:rPr>
              <w:rFonts w:ascii="Garamond" w:hAnsi="Garamond"/>
            </w:rPr>
          </w:pPr>
          <w:r w:rsidRPr="00402868">
            <w:rPr>
              <w:rFonts w:ascii="Garamond" w:hAnsi="Garamond" w:cs="Estrangelo Edessa"/>
              <w:sz w:val="22"/>
              <w:szCs w:val="22"/>
            </w:rPr>
            <w:t>Meeting Location:</w:t>
          </w:r>
        </w:p>
      </w:tc>
      <w:tc>
        <w:tcPr>
          <w:tcW w:w="5580" w:type="dxa"/>
        </w:tcPr>
        <w:p w:rsidR="00137171" w:rsidRPr="00402868" w:rsidRDefault="00EC2392" w:rsidP="00EC2392">
          <w:pPr>
            <w:rPr>
              <w:rFonts w:ascii="Garamond" w:hAnsi="Garamond"/>
            </w:rPr>
          </w:pPr>
          <w:r>
            <w:rPr>
              <w:sz w:val="22"/>
              <w:szCs w:val="22"/>
            </w:rPr>
            <w:t>City Council chambers, second floor City Hall</w:t>
          </w:r>
        </w:p>
      </w:tc>
    </w:tr>
    <w:tr w:rsidR="00137171" w:rsidRPr="00402868">
      <w:tc>
        <w:tcPr>
          <w:tcW w:w="2160" w:type="dxa"/>
          <w:vMerge/>
          <w:tcBorders>
            <w:top w:val="nil"/>
            <w:bottom w:val="single" w:sz="8" w:space="0" w:color="auto"/>
            <w:right w:val="single" w:sz="6" w:space="0" w:color="auto"/>
          </w:tcBorders>
        </w:tcPr>
        <w:p w:rsidR="00137171" w:rsidRPr="00402868" w:rsidRDefault="00137171" w:rsidP="003C58BA"/>
      </w:tc>
      <w:tc>
        <w:tcPr>
          <w:tcW w:w="1800" w:type="dxa"/>
          <w:tcBorders>
            <w:left w:val="single" w:sz="6" w:space="0" w:color="auto"/>
          </w:tcBorders>
        </w:tcPr>
        <w:p w:rsidR="00137171" w:rsidRPr="00402868" w:rsidRDefault="00137171" w:rsidP="006F3DBB">
          <w:pPr>
            <w:rPr>
              <w:rFonts w:ascii="Garamond" w:hAnsi="Garamond"/>
            </w:rPr>
          </w:pPr>
          <w:r w:rsidRPr="00402868">
            <w:rPr>
              <w:rFonts w:ascii="Garamond" w:hAnsi="Garamond" w:cs="Estrangelo Edessa"/>
              <w:sz w:val="22"/>
              <w:szCs w:val="22"/>
            </w:rPr>
            <w:t>Meeting Date:</w:t>
          </w:r>
        </w:p>
      </w:tc>
      <w:tc>
        <w:tcPr>
          <w:tcW w:w="5580" w:type="dxa"/>
        </w:tcPr>
        <w:p w:rsidR="00137171" w:rsidRPr="00114374" w:rsidRDefault="00137171" w:rsidP="008E7A7C">
          <w:pPr>
            <w:rPr>
              <w:rFonts w:ascii="Garamond" w:hAnsi="Garamond" w:cs="Estrangelo Edessa"/>
              <w:b/>
            </w:rPr>
          </w:pPr>
          <w:r>
            <w:rPr>
              <w:rFonts w:ascii="Garamond" w:hAnsi="Garamond" w:cs="Estrangelo Edessa"/>
              <w:b/>
              <w:sz w:val="22"/>
              <w:szCs w:val="22"/>
            </w:rPr>
            <w:t>Monday,</w:t>
          </w:r>
          <w:r w:rsidR="00EC2392">
            <w:rPr>
              <w:rFonts w:ascii="Garamond" w:hAnsi="Garamond" w:cs="Estrangelo Edessa"/>
              <w:b/>
              <w:sz w:val="22"/>
              <w:szCs w:val="22"/>
            </w:rPr>
            <w:t xml:space="preserve"> </w:t>
          </w:r>
          <w:r w:rsidR="00FA2135">
            <w:rPr>
              <w:rFonts w:ascii="Garamond" w:hAnsi="Garamond" w:cs="Estrangelo Edessa"/>
              <w:b/>
              <w:sz w:val="22"/>
              <w:szCs w:val="22"/>
            </w:rPr>
            <w:t>October 26</w:t>
          </w:r>
          <w:r w:rsidR="00EC2392">
            <w:rPr>
              <w:rFonts w:ascii="Garamond" w:hAnsi="Garamond" w:cs="Estrangelo Edessa"/>
              <w:b/>
              <w:sz w:val="22"/>
              <w:szCs w:val="22"/>
            </w:rPr>
            <w:t>, 20</w:t>
          </w:r>
          <w:r w:rsidR="008E7A7C">
            <w:rPr>
              <w:rFonts w:ascii="Garamond" w:hAnsi="Garamond" w:cs="Estrangelo Edessa"/>
              <w:b/>
              <w:sz w:val="22"/>
              <w:szCs w:val="22"/>
            </w:rPr>
            <w:t>20</w:t>
          </w:r>
        </w:p>
      </w:tc>
    </w:tr>
    <w:tr w:rsidR="00137171" w:rsidRPr="00402868">
      <w:trPr>
        <w:trHeight w:val="60"/>
      </w:trPr>
      <w:tc>
        <w:tcPr>
          <w:tcW w:w="2160" w:type="dxa"/>
          <w:vMerge/>
          <w:tcBorders>
            <w:top w:val="nil"/>
            <w:bottom w:val="single" w:sz="8" w:space="0" w:color="auto"/>
            <w:right w:val="single" w:sz="6" w:space="0" w:color="auto"/>
          </w:tcBorders>
        </w:tcPr>
        <w:p w:rsidR="00137171" w:rsidRPr="00402868" w:rsidRDefault="00137171" w:rsidP="003C58BA">
          <w:pPr>
            <w:rPr>
              <w:color w:val="295528"/>
            </w:rPr>
          </w:pPr>
        </w:p>
      </w:tc>
      <w:tc>
        <w:tcPr>
          <w:tcW w:w="1800" w:type="dxa"/>
          <w:tcBorders>
            <w:left w:val="single" w:sz="6" w:space="0" w:color="auto"/>
            <w:bottom w:val="single" w:sz="8" w:space="0" w:color="auto"/>
          </w:tcBorders>
        </w:tcPr>
        <w:p w:rsidR="00137171" w:rsidRPr="00402868" w:rsidRDefault="00137171" w:rsidP="006F3DBB">
          <w:pPr>
            <w:rPr>
              <w:rFonts w:ascii="Garamond" w:hAnsi="Garamond"/>
            </w:rPr>
          </w:pPr>
          <w:r w:rsidRPr="00402868">
            <w:rPr>
              <w:rFonts w:ascii="Garamond" w:hAnsi="Garamond" w:cs="Estrangelo Edessa"/>
              <w:sz w:val="22"/>
              <w:szCs w:val="22"/>
            </w:rPr>
            <w:t xml:space="preserve">Meeting Time:  </w:t>
          </w:r>
        </w:p>
      </w:tc>
      <w:tc>
        <w:tcPr>
          <w:tcW w:w="5580" w:type="dxa"/>
          <w:tcBorders>
            <w:bottom w:val="single" w:sz="8" w:space="0" w:color="auto"/>
          </w:tcBorders>
        </w:tcPr>
        <w:p w:rsidR="00137171" w:rsidRPr="00402868" w:rsidRDefault="00137171" w:rsidP="006F3DBB">
          <w:pPr>
            <w:rPr>
              <w:rFonts w:ascii="Garamond" w:hAnsi="Garamond"/>
            </w:rPr>
          </w:pPr>
          <w:r>
            <w:rPr>
              <w:rFonts w:ascii="Garamond" w:hAnsi="Garamond" w:cs="Estrangelo Edessa"/>
              <w:b/>
              <w:sz w:val="22"/>
              <w:szCs w:val="22"/>
            </w:rPr>
            <w:t>6</w:t>
          </w:r>
          <w:r w:rsidRPr="00402868">
            <w:rPr>
              <w:rFonts w:ascii="Garamond" w:hAnsi="Garamond" w:cs="Estrangelo Edessa"/>
              <w:b/>
              <w:sz w:val="22"/>
              <w:szCs w:val="22"/>
            </w:rPr>
            <w:t>:00 pm</w:t>
          </w:r>
        </w:p>
      </w:tc>
    </w:tr>
  </w:tbl>
  <w:p w:rsidR="00137171" w:rsidRPr="00402868" w:rsidRDefault="00137171" w:rsidP="003C58BA">
    <w:pP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0137"/>
    <w:multiLevelType w:val="hybridMultilevel"/>
    <w:tmpl w:val="E9C83F40"/>
    <w:lvl w:ilvl="0" w:tplc="87F4430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4E008B"/>
    <w:multiLevelType w:val="hybridMultilevel"/>
    <w:tmpl w:val="513490B6"/>
    <w:lvl w:ilvl="0" w:tplc="15B63ADC">
      <w:start w:val="1"/>
      <w:numFmt w:val="decimal"/>
      <w:pStyle w:val="StyleHeaderHeaderCharCharCharHeaderCharCharHeaderCharCha1"/>
      <w:lvlText w:val="%1."/>
      <w:lvlJc w:val="left"/>
      <w:pPr>
        <w:tabs>
          <w:tab w:val="num" w:pos="360"/>
        </w:tabs>
        <w:ind w:left="360" w:hanging="360"/>
      </w:pPr>
      <w:rPr>
        <w:rFonts w:cs="Times New Roman"/>
        <w:i w:val="0"/>
      </w:rPr>
    </w:lvl>
    <w:lvl w:ilvl="1" w:tplc="72A21B60">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64A3F9D"/>
    <w:multiLevelType w:val="hybridMultilevel"/>
    <w:tmpl w:val="695A3C7A"/>
    <w:lvl w:ilvl="0" w:tplc="92BA5FB4">
      <w:start w:val="1"/>
      <w:numFmt w:val="upperLetter"/>
      <w:lvlText w:val="%1."/>
      <w:lvlJc w:val="left"/>
      <w:pPr>
        <w:tabs>
          <w:tab w:val="num" w:pos="360"/>
        </w:tabs>
        <w:ind w:left="360" w:hanging="360"/>
      </w:pPr>
      <w:rPr>
        <w:rFonts w:cs="Times New Roman"/>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BD91D72"/>
    <w:multiLevelType w:val="hybridMultilevel"/>
    <w:tmpl w:val="0EE6F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D2940"/>
    <w:multiLevelType w:val="hybridMultilevel"/>
    <w:tmpl w:val="4900DD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6D27609"/>
    <w:multiLevelType w:val="hybridMultilevel"/>
    <w:tmpl w:val="FE3A79E6"/>
    <w:lvl w:ilvl="0" w:tplc="DA3A6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DE48DB"/>
    <w:multiLevelType w:val="hybridMultilevel"/>
    <w:tmpl w:val="D7DCC75E"/>
    <w:lvl w:ilvl="0" w:tplc="130C1BE2">
      <w:start w:val="1"/>
      <w:numFmt w:val="upperLetter"/>
      <w:lvlText w:val="%1."/>
      <w:lvlJc w:val="left"/>
      <w:pPr>
        <w:tabs>
          <w:tab w:val="num" w:pos="2160"/>
        </w:tabs>
        <w:ind w:left="2160" w:hanging="36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566550C"/>
    <w:multiLevelType w:val="hybridMultilevel"/>
    <w:tmpl w:val="26A60A5A"/>
    <w:lvl w:ilvl="0" w:tplc="8CC00392">
      <w:start w:val="1"/>
      <w:numFmt w:val="upperLetter"/>
      <w:lvlText w:val="%1."/>
      <w:lvlJc w:val="left"/>
      <w:pPr>
        <w:tabs>
          <w:tab w:val="num" w:pos="900"/>
        </w:tabs>
        <w:ind w:left="90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74D2AA7"/>
    <w:multiLevelType w:val="hybridMultilevel"/>
    <w:tmpl w:val="8612E888"/>
    <w:lvl w:ilvl="0" w:tplc="54FEFDDE">
      <w:start w:val="1"/>
      <w:numFmt w:val="decimal"/>
      <w:lvlText w:val="%1."/>
      <w:lvlJc w:val="left"/>
      <w:pPr>
        <w:tabs>
          <w:tab w:val="num" w:pos="360"/>
        </w:tabs>
        <w:ind w:left="720" w:hanging="360"/>
      </w:pPr>
      <w:rPr>
        <w:rFonts w:cs="Times New Roman" w:hint="default"/>
      </w:rPr>
    </w:lvl>
    <w:lvl w:ilvl="1" w:tplc="16C024F8">
      <w:start w:val="2"/>
      <w:numFmt w:val="upperLetter"/>
      <w:lvlText w:val="%2."/>
      <w:lvlJc w:val="left"/>
      <w:pPr>
        <w:tabs>
          <w:tab w:val="num" w:pos="720"/>
        </w:tabs>
        <w:ind w:left="720" w:hanging="360"/>
      </w:pPr>
      <w:rPr>
        <w:rFonts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BC46E31"/>
    <w:multiLevelType w:val="hybridMultilevel"/>
    <w:tmpl w:val="D4404ADC"/>
    <w:lvl w:ilvl="0" w:tplc="290ABF8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0" w15:restartNumberingAfterBreak="0">
    <w:nsid w:val="4D544AFF"/>
    <w:multiLevelType w:val="hybridMultilevel"/>
    <w:tmpl w:val="9ADA1F60"/>
    <w:lvl w:ilvl="0" w:tplc="A6DE33C0">
      <w:start w:val="2"/>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907D1"/>
    <w:multiLevelType w:val="multilevel"/>
    <w:tmpl w:val="330840D6"/>
    <w:lvl w:ilvl="0">
      <w:start w:val="1"/>
      <w:numFmt w:val="decimal"/>
      <w:lvlText w:val="%1."/>
      <w:lvlJc w:val="left"/>
      <w:pPr>
        <w:tabs>
          <w:tab w:val="num" w:pos="360"/>
        </w:tabs>
        <w:ind w:left="720" w:hanging="360"/>
      </w:pPr>
      <w:rPr>
        <w:rFonts w:cs="Times New Roman" w:hint="default"/>
      </w:rPr>
    </w:lvl>
    <w:lvl w:ilvl="1">
      <w:start w:val="1"/>
      <w:numFmt w:val="upperLetter"/>
      <w:lvlText w:val="%2."/>
      <w:lvlJc w:val="left"/>
      <w:pPr>
        <w:tabs>
          <w:tab w:val="num" w:pos="720"/>
        </w:tabs>
        <w:ind w:left="72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1F30CCE"/>
    <w:multiLevelType w:val="hybridMultilevel"/>
    <w:tmpl w:val="FEAE1420"/>
    <w:lvl w:ilvl="0" w:tplc="197ABBCC">
      <w:start w:val="4"/>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387BC5"/>
    <w:multiLevelType w:val="hybridMultilevel"/>
    <w:tmpl w:val="8488D882"/>
    <w:lvl w:ilvl="0" w:tplc="75BC1A2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A2DFF"/>
    <w:multiLevelType w:val="multilevel"/>
    <w:tmpl w:val="2636337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6585CD0"/>
    <w:multiLevelType w:val="hybridMultilevel"/>
    <w:tmpl w:val="F280BE26"/>
    <w:lvl w:ilvl="0" w:tplc="9AEA6D84">
      <w:start w:val="1101"/>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5F3655"/>
    <w:multiLevelType w:val="hybridMultilevel"/>
    <w:tmpl w:val="32182ED6"/>
    <w:lvl w:ilvl="0" w:tplc="3D5EC660">
      <w:start w:val="3"/>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lvlOverride w:ilvl="0">
      <w:startOverride w:val="1"/>
    </w:lvlOverride>
  </w:num>
  <w:num w:numId="4">
    <w:abstractNumId w:val="6"/>
  </w:num>
  <w:num w:numId="5">
    <w:abstractNumId w:val="7"/>
  </w:num>
  <w:num w:numId="6">
    <w:abstractNumId w:val="2"/>
  </w:num>
  <w:num w:numId="7">
    <w:abstractNumId w:val="9"/>
  </w:num>
  <w:num w:numId="8">
    <w:abstractNumId w:val="0"/>
  </w:num>
  <w:num w:numId="9">
    <w:abstractNumId w:val="8"/>
  </w:num>
  <w:num w:numId="10">
    <w:abstractNumId w:val="14"/>
  </w:num>
  <w:num w:numId="11">
    <w:abstractNumId w:val="5"/>
  </w:num>
  <w:num w:numId="12">
    <w:abstractNumId w:val="11"/>
  </w:num>
  <w:num w:numId="13">
    <w:abstractNumId w:val="15"/>
  </w:num>
  <w:num w:numId="14">
    <w:abstractNumId w:val="13"/>
  </w:num>
  <w:num w:numId="15">
    <w:abstractNumId w:val="1"/>
  </w:num>
  <w:num w:numId="16">
    <w:abstractNumId w:val="16"/>
  </w:num>
  <w:num w:numId="17">
    <w:abstractNumId w:val="10"/>
  </w:num>
  <w:num w:numId="18">
    <w:abstractNumId w:val="3"/>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B4B"/>
    <w:rsid w:val="00000F84"/>
    <w:rsid w:val="00001F63"/>
    <w:rsid w:val="00002847"/>
    <w:rsid w:val="00003244"/>
    <w:rsid w:val="00003A1F"/>
    <w:rsid w:val="00003C7D"/>
    <w:rsid w:val="00003DBA"/>
    <w:rsid w:val="000044B8"/>
    <w:rsid w:val="00004F8F"/>
    <w:rsid w:val="000055FB"/>
    <w:rsid w:val="00006F02"/>
    <w:rsid w:val="00007A06"/>
    <w:rsid w:val="00010F0A"/>
    <w:rsid w:val="000138D8"/>
    <w:rsid w:val="000141C4"/>
    <w:rsid w:val="000179D9"/>
    <w:rsid w:val="000203E4"/>
    <w:rsid w:val="0002086B"/>
    <w:rsid w:val="000214F9"/>
    <w:rsid w:val="00021A58"/>
    <w:rsid w:val="00023B65"/>
    <w:rsid w:val="00025A12"/>
    <w:rsid w:val="00027EB7"/>
    <w:rsid w:val="000307C7"/>
    <w:rsid w:val="00031B80"/>
    <w:rsid w:val="00032395"/>
    <w:rsid w:val="00032CF8"/>
    <w:rsid w:val="00032ECE"/>
    <w:rsid w:val="00032F75"/>
    <w:rsid w:val="00034C2B"/>
    <w:rsid w:val="00037764"/>
    <w:rsid w:val="0004010E"/>
    <w:rsid w:val="00041398"/>
    <w:rsid w:val="00042247"/>
    <w:rsid w:val="0004224A"/>
    <w:rsid w:val="00042F99"/>
    <w:rsid w:val="000432A6"/>
    <w:rsid w:val="000440F2"/>
    <w:rsid w:val="000443EC"/>
    <w:rsid w:val="00046DA2"/>
    <w:rsid w:val="00047E7C"/>
    <w:rsid w:val="0005010E"/>
    <w:rsid w:val="00050F10"/>
    <w:rsid w:val="00050F18"/>
    <w:rsid w:val="00051A57"/>
    <w:rsid w:val="00051D8F"/>
    <w:rsid w:val="00054CE4"/>
    <w:rsid w:val="00056866"/>
    <w:rsid w:val="00056E89"/>
    <w:rsid w:val="00057DC6"/>
    <w:rsid w:val="00061F8D"/>
    <w:rsid w:val="00063991"/>
    <w:rsid w:val="00065422"/>
    <w:rsid w:val="00065CB4"/>
    <w:rsid w:val="00065CBD"/>
    <w:rsid w:val="000660B4"/>
    <w:rsid w:val="000661AE"/>
    <w:rsid w:val="0006631F"/>
    <w:rsid w:val="000669CD"/>
    <w:rsid w:val="000672E8"/>
    <w:rsid w:val="00067D63"/>
    <w:rsid w:val="00070AE6"/>
    <w:rsid w:val="00072BC9"/>
    <w:rsid w:val="00074F36"/>
    <w:rsid w:val="00075DBE"/>
    <w:rsid w:val="00075F4B"/>
    <w:rsid w:val="00081CDE"/>
    <w:rsid w:val="00083992"/>
    <w:rsid w:val="00083A5F"/>
    <w:rsid w:val="00083CB3"/>
    <w:rsid w:val="00084DB0"/>
    <w:rsid w:val="000851B7"/>
    <w:rsid w:val="0008520C"/>
    <w:rsid w:val="000854B3"/>
    <w:rsid w:val="00086816"/>
    <w:rsid w:val="00087E47"/>
    <w:rsid w:val="00090604"/>
    <w:rsid w:val="00091BE0"/>
    <w:rsid w:val="00093516"/>
    <w:rsid w:val="00094733"/>
    <w:rsid w:val="00096582"/>
    <w:rsid w:val="000A00A7"/>
    <w:rsid w:val="000A0A82"/>
    <w:rsid w:val="000A1A3E"/>
    <w:rsid w:val="000A1A5D"/>
    <w:rsid w:val="000A24AB"/>
    <w:rsid w:val="000A2778"/>
    <w:rsid w:val="000A43EF"/>
    <w:rsid w:val="000A46A8"/>
    <w:rsid w:val="000A46DE"/>
    <w:rsid w:val="000A4F2E"/>
    <w:rsid w:val="000A6C39"/>
    <w:rsid w:val="000A6D08"/>
    <w:rsid w:val="000A76EA"/>
    <w:rsid w:val="000A7D91"/>
    <w:rsid w:val="000B0E2E"/>
    <w:rsid w:val="000B0FC1"/>
    <w:rsid w:val="000B197D"/>
    <w:rsid w:val="000B37CE"/>
    <w:rsid w:val="000B401E"/>
    <w:rsid w:val="000B470D"/>
    <w:rsid w:val="000B481B"/>
    <w:rsid w:val="000B5A83"/>
    <w:rsid w:val="000B6017"/>
    <w:rsid w:val="000B63CC"/>
    <w:rsid w:val="000B707B"/>
    <w:rsid w:val="000B73CA"/>
    <w:rsid w:val="000C16B4"/>
    <w:rsid w:val="000C1CBB"/>
    <w:rsid w:val="000C3896"/>
    <w:rsid w:val="000C3BCA"/>
    <w:rsid w:val="000C4304"/>
    <w:rsid w:val="000C456A"/>
    <w:rsid w:val="000C471C"/>
    <w:rsid w:val="000C50CA"/>
    <w:rsid w:val="000C5930"/>
    <w:rsid w:val="000C600C"/>
    <w:rsid w:val="000C64AC"/>
    <w:rsid w:val="000C6C1D"/>
    <w:rsid w:val="000C725A"/>
    <w:rsid w:val="000D0EE1"/>
    <w:rsid w:val="000D213B"/>
    <w:rsid w:val="000D3DD8"/>
    <w:rsid w:val="000D4990"/>
    <w:rsid w:val="000D5BB2"/>
    <w:rsid w:val="000D6041"/>
    <w:rsid w:val="000D6274"/>
    <w:rsid w:val="000D6AE2"/>
    <w:rsid w:val="000D75B6"/>
    <w:rsid w:val="000E070B"/>
    <w:rsid w:val="000E1A73"/>
    <w:rsid w:val="000E2EC1"/>
    <w:rsid w:val="000E36F6"/>
    <w:rsid w:val="000E4920"/>
    <w:rsid w:val="000E49C4"/>
    <w:rsid w:val="000E75F4"/>
    <w:rsid w:val="000F0A8D"/>
    <w:rsid w:val="000F1A1C"/>
    <w:rsid w:val="000F21C9"/>
    <w:rsid w:val="000F393A"/>
    <w:rsid w:val="000F3ECA"/>
    <w:rsid w:val="000F5213"/>
    <w:rsid w:val="000F551D"/>
    <w:rsid w:val="000F581C"/>
    <w:rsid w:val="000F6730"/>
    <w:rsid w:val="000F68C5"/>
    <w:rsid w:val="000F7241"/>
    <w:rsid w:val="00100282"/>
    <w:rsid w:val="001006C9"/>
    <w:rsid w:val="00101FF3"/>
    <w:rsid w:val="00104B5F"/>
    <w:rsid w:val="0010529A"/>
    <w:rsid w:val="00105B46"/>
    <w:rsid w:val="00105B4F"/>
    <w:rsid w:val="00106211"/>
    <w:rsid w:val="00106FF9"/>
    <w:rsid w:val="0011050C"/>
    <w:rsid w:val="001122A9"/>
    <w:rsid w:val="001133D6"/>
    <w:rsid w:val="00114374"/>
    <w:rsid w:val="0011542C"/>
    <w:rsid w:val="001173A7"/>
    <w:rsid w:val="00122230"/>
    <w:rsid w:val="00122B35"/>
    <w:rsid w:val="001249F0"/>
    <w:rsid w:val="001263F4"/>
    <w:rsid w:val="00126482"/>
    <w:rsid w:val="00127928"/>
    <w:rsid w:val="00130FDC"/>
    <w:rsid w:val="0013185B"/>
    <w:rsid w:val="0013205F"/>
    <w:rsid w:val="00132106"/>
    <w:rsid w:val="00133138"/>
    <w:rsid w:val="00137171"/>
    <w:rsid w:val="0013796D"/>
    <w:rsid w:val="00143401"/>
    <w:rsid w:val="00144C46"/>
    <w:rsid w:val="00144F86"/>
    <w:rsid w:val="0014546C"/>
    <w:rsid w:val="001458A8"/>
    <w:rsid w:val="001462FC"/>
    <w:rsid w:val="0014751B"/>
    <w:rsid w:val="00147B5F"/>
    <w:rsid w:val="00150C66"/>
    <w:rsid w:val="001520B9"/>
    <w:rsid w:val="001527B9"/>
    <w:rsid w:val="00152F48"/>
    <w:rsid w:val="00153106"/>
    <w:rsid w:val="00154FB9"/>
    <w:rsid w:val="00155142"/>
    <w:rsid w:val="0015551E"/>
    <w:rsid w:val="00156EC8"/>
    <w:rsid w:val="0015713B"/>
    <w:rsid w:val="00161117"/>
    <w:rsid w:val="00161736"/>
    <w:rsid w:val="001623ED"/>
    <w:rsid w:val="00162990"/>
    <w:rsid w:val="00163BDA"/>
    <w:rsid w:val="00163E97"/>
    <w:rsid w:val="00164120"/>
    <w:rsid w:val="00165A47"/>
    <w:rsid w:val="001670E8"/>
    <w:rsid w:val="0017225B"/>
    <w:rsid w:val="00174328"/>
    <w:rsid w:val="00175077"/>
    <w:rsid w:val="00176CE9"/>
    <w:rsid w:val="001776A2"/>
    <w:rsid w:val="0018168F"/>
    <w:rsid w:val="00182E0E"/>
    <w:rsid w:val="00183BC9"/>
    <w:rsid w:val="00183F66"/>
    <w:rsid w:val="00191A1F"/>
    <w:rsid w:val="00193F8D"/>
    <w:rsid w:val="00195C72"/>
    <w:rsid w:val="0019639B"/>
    <w:rsid w:val="001973FB"/>
    <w:rsid w:val="00197EC8"/>
    <w:rsid w:val="001A06A1"/>
    <w:rsid w:val="001A1D8F"/>
    <w:rsid w:val="001A4CFA"/>
    <w:rsid w:val="001A597B"/>
    <w:rsid w:val="001A6135"/>
    <w:rsid w:val="001A75F1"/>
    <w:rsid w:val="001A76C2"/>
    <w:rsid w:val="001A7BD8"/>
    <w:rsid w:val="001B1FA7"/>
    <w:rsid w:val="001B29B1"/>
    <w:rsid w:val="001B31FC"/>
    <w:rsid w:val="001B39AA"/>
    <w:rsid w:val="001B4D7D"/>
    <w:rsid w:val="001B69E0"/>
    <w:rsid w:val="001B77D6"/>
    <w:rsid w:val="001B7CEE"/>
    <w:rsid w:val="001C04B3"/>
    <w:rsid w:val="001C2926"/>
    <w:rsid w:val="001C505C"/>
    <w:rsid w:val="001C5816"/>
    <w:rsid w:val="001C7634"/>
    <w:rsid w:val="001D04C5"/>
    <w:rsid w:val="001D1239"/>
    <w:rsid w:val="001D14C9"/>
    <w:rsid w:val="001D20D5"/>
    <w:rsid w:val="001D252C"/>
    <w:rsid w:val="001D2E66"/>
    <w:rsid w:val="001D2F8F"/>
    <w:rsid w:val="001D30C9"/>
    <w:rsid w:val="001D31D9"/>
    <w:rsid w:val="001D4E00"/>
    <w:rsid w:val="001D5C99"/>
    <w:rsid w:val="001D5F12"/>
    <w:rsid w:val="001D70C3"/>
    <w:rsid w:val="001D78C1"/>
    <w:rsid w:val="001E0C0A"/>
    <w:rsid w:val="001E1757"/>
    <w:rsid w:val="001E281B"/>
    <w:rsid w:val="001E361D"/>
    <w:rsid w:val="001E4E7D"/>
    <w:rsid w:val="001E57F4"/>
    <w:rsid w:val="001E7162"/>
    <w:rsid w:val="001E7599"/>
    <w:rsid w:val="001E7AB1"/>
    <w:rsid w:val="001F1AA5"/>
    <w:rsid w:val="001F2315"/>
    <w:rsid w:val="001F4687"/>
    <w:rsid w:val="001F46EA"/>
    <w:rsid w:val="001F5602"/>
    <w:rsid w:val="001F565F"/>
    <w:rsid w:val="001F6C56"/>
    <w:rsid w:val="00200757"/>
    <w:rsid w:val="00200E20"/>
    <w:rsid w:val="002033DB"/>
    <w:rsid w:val="002043BC"/>
    <w:rsid w:val="002064C8"/>
    <w:rsid w:val="00206F8A"/>
    <w:rsid w:val="002079FD"/>
    <w:rsid w:val="00210591"/>
    <w:rsid w:val="00211915"/>
    <w:rsid w:val="00212568"/>
    <w:rsid w:val="002126BB"/>
    <w:rsid w:val="00214062"/>
    <w:rsid w:val="0021669D"/>
    <w:rsid w:val="0021687F"/>
    <w:rsid w:val="00217A6D"/>
    <w:rsid w:val="0022056E"/>
    <w:rsid w:val="00220723"/>
    <w:rsid w:val="00221A81"/>
    <w:rsid w:val="00221B6D"/>
    <w:rsid w:val="0022290F"/>
    <w:rsid w:val="00224550"/>
    <w:rsid w:val="00225FF6"/>
    <w:rsid w:val="002278FA"/>
    <w:rsid w:val="00227AAC"/>
    <w:rsid w:val="00227EDF"/>
    <w:rsid w:val="00230589"/>
    <w:rsid w:val="00230698"/>
    <w:rsid w:val="002334D9"/>
    <w:rsid w:val="0023360C"/>
    <w:rsid w:val="00235159"/>
    <w:rsid w:val="0023664D"/>
    <w:rsid w:val="0024011A"/>
    <w:rsid w:val="0024018B"/>
    <w:rsid w:val="00240691"/>
    <w:rsid w:val="00240BB0"/>
    <w:rsid w:val="002412D8"/>
    <w:rsid w:val="00250C3D"/>
    <w:rsid w:val="00251347"/>
    <w:rsid w:val="00251B83"/>
    <w:rsid w:val="002523E8"/>
    <w:rsid w:val="002524B6"/>
    <w:rsid w:val="00252F3C"/>
    <w:rsid w:val="002556D9"/>
    <w:rsid w:val="0025623E"/>
    <w:rsid w:val="002576BF"/>
    <w:rsid w:val="0025793A"/>
    <w:rsid w:val="00260187"/>
    <w:rsid w:val="002611BA"/>
    <w:rsid w:val="002616E3"/>
    <w:rsid w:val="00263C68"/>
    <w:rsid w:val="002642D3"/>
    <w:rsid w:val="00264B4E"/>
    <w:rsid w:val="0026673A"/>
    <w:rsid w:val="002676A4"/>
    <w:rsid w:val="00271227"/>
    <w:rsid w:val="0027195F"/>
    <w:rsid w:val="00273846"/>
    <w:rsid w:val="00274602"/>
    <w:rsid w:val="00274F95"/>
    <w:rsid w:val="002750B0"/>
    <w:rsid w:val="0027515A"/>
    <w:rsid w:val="0027650D"/>
    <w:rsid w:val="002768FD"/>
    <w:rsid w:val="00276C33"/>
    <w:rsid w:val="00280BFA"/>
    <w:rsid w:val="00281483"/>
    <w:rsid w:val="002814A6"/>
    <w:rsid w:val="0028276C"/>
    <w:rsid w:val="002828C5"/>
    <w:rsid w:val="00282A9C"/>
    <w:rsid w:val="0028441D"/>
    <w:rsid w:val="002844C0"/>
    <w:rsid w:val="002853F5"/>
    <w:rsid w:val="00285C93"/>
    <w:rsid w:val="00285D2F"/>
    <w:rsid w:val="00286EED"/>
    <w:rsid w:val="002879A7"/>
    <w:rsid w:val="00290A3F"/>
    <w:rsid w:val="00292406"/>
    <w:rsid w:val="0029274F"/>
    <w:rsid w:val="00293510"/>
    <w:rsid w:val="0029662D"/>
    <w:rsid w:val="002970D9"/>
    <w:rsid w:val="002979D5"/>
    <w:rsid w:val="002A01AA"/>
    <w:rsid w:val="002A042F"/>
    <w:rsid w:val="002A080F"/>
    <w:rsid w:val="002A0A08"/>
    <w:rsid w:val="002A1187"/>
    <w:rsid w:val="002A160F"/>
    <w:rsid w:val="002A2A58"/>
    <w:rsid w:val="002A3C6B"/>
    <w:rsid w:val="002A4E49"/>
    <w:rsid w:val="002A5F02"/>
    <w:rsid w:val="002A607D"/>
    <w:rsid w:val="002A6A99"/>
    <w:rsid w:val="002A6B54"/>
    <w:rsid w:val="002A7D8D"/>
    <w:rsid w:val="002B0CB5"/>
    <w:rsid w:val="002B131B"/>
    <w:rsid w:val="002B151E"/>
    <w:rsid w:val="002B2B96"/>
    <w:rsid w:val="002B2C92"/>
    <w:rsid w:val="002B4904"/>
    <w:rsid w:val="002B5BB0"/>
    <w:rsid w:val="002B635E"/>
    <w:rsid w:val="002B6ACF"/>
    <w:rsid w:val="002B6CCD"/>
    <w:rsid w:val="002C044B"/>
    <w:rsid w:val="002C0C97"/>
    <w:rsid w:val="002C194E"/>
    <w:rsid w:val="002C272F"/>
    <w:rsid w:val="002C417E"/>
    <w:rsid w:val="002C5A0D"/>
    <w:rsid w:val="002C674D"/>
    <w:rsid w:val="002C7BB6"/>
    <w:rsid w:val="002C7BC8"/>
    <w:rsid w:val="002D07CA"/>
    <w:rsid w:val="002D20B3"/>
    <w:rsid w:val="002D3FF7"/>
    <w:rsid w:val="002D48D1"/>
    <w:rsid w:val="002D5574"/>
    <w:rsid w:val="002D780B"/>
    <w:rsid w:val="002E021C"/>
    <w:rsid w:val="002E04D5"/>
    <w:rsid w:val="002E0CA0"/>
    <w:rsid w:val="002E3A70"/>
    <w:rsid w:val="002E4D80"/>
    <w:rsid w:val="002E660C"/>
    <w:rsid w:val="002E6833"/>
    <w:rsid w:val="002E6CF4"/>
    <w:rsid w:val="002F136D"/>
    <w:rsid w:val="002F1B36"/>
    <w:rsid w:val="002F2008"/>
    <w:rsid w:val="002F2A40"/>
    <w:rsid w:val="002F685F"/>
    <w:rsid w:val="002F6DAA"/>
    <w:rsid w:val="002F798E"/>
    <w:rsid w:val="0030029A"/>
    <w:rsid w:val="00300CBD"/>
    <w:rsid w:val="003012B6"/>
    <w:rsid w:val="003015E7"/>
    <w:rsid w:val="00304B1C"/>
    <w:rsid w:val="003052A3"/>
    <w:rsid w:val="00305825"/>
    <w:rsid w:val="00306E9E"/>
    <w:rsid w:val="00307198"/>
    <w:rsid w:val="003117B2"/>
    <w:rsid w:val="00313E60"/>
    <w:rsid w:val="00313F84"/>
    <w:rsid w:val="0031493F"/>
    <w:rsid w:val="00315480"/>
    <w:rsid w:val="00315812"/>
    <w:rsid w:val="00315CCD"/>
    <w:rsid w:val="00315D02"/>
    <w:rsid w:val="00320C64"/>
    <w:rsid w:val="003224E8"/>
    <w:rsid w:val="003226D1"/>
    <w:rsid w:val="0032298D"/>
    <w:rsid w:val="00322AA2"/>
    <w:rsid w:val="00323A99"/>
    <w:rsid w:val="00324014"/>
    <w:rsid w:val="00330CA8"/>
    <w:rsid w:val="0033295F"/>
    <w:rsid w:val="003332F7"/>
    <w:rsid w:val="00333E0B"/>
    <w:rsid w:val="00334BA3"/>
    <w:rsid w:val="0033576D"/>
    <w:rsid w:val="00335D7C"/>
    <w:rsid w:val="00337BF4"/>
    <w:rsid w:val="0034174A"/>
    <w:rsid w:val="00341B3E"/>
    <w:rsid w:val="0034211D"/>
    <w:rsid w:val="003426EB"/>
    <w:rsid w:val="00342E21"/>
    <w:rsid w:val="00342F75"/>
    <w:rsid w:val="00343158"/>
    <w:rsid w:val="003448F1"/>
    <w:rsid w:val="00344D84"/>
    <w:rsid w:val="00346230"/>
    <w:rsid w:val="00346E21"/>
    <w:rsid w:val="00351A03"/>
    <w:rsid w:val="003539AF"/>
    <w:rsid w:val="003545BC"/>
    <w:rsid w:val="0035733D"/>
    <w:rsid w:val="0036049B"/>
    <w:rsid w:val="00361414"/>
    <w:rsid w:val="00362082"/>
    <w:rsid w:val="0036293D"/>
    <w:rsid w:val="00367876"/>
    <w:rsid w:val="003703DC"/>
    <w:rsid w:val="00372387"/>
    <w:rsid w:val="00373972"/>
    <w:rsid w:val="00375683"/>
    <w:rsid w:val="003764BC"/>
    <w:rsid w:val="003766B6"/>
    <w:rsid w:val="00376F31"/>
    <w:rsid w:val="00376F63"/>
    <w:rsid w:val="00377991"/>
    <w:rsid w:val="00377993"/>
    <w:rsid w:val="00377FEA"/>
    <w:rsid w:val="00380288"/>
    <w:rsid w:val="00382004"/>
    <w:rsid w:val="00382545"/>
    <w:rsid w:val="00382646"/>
    <w:rsid w:val="003827F1"/>
    <w:rsid w:val="00382BD9"/>
    <w:rsid w:val="003843C7"/>
    <w:rsid w:val="0038537F"/>
    <w:rsid w:val="003857E4"/>
    <w:rsid w:val="00385A57"/>
    <w:rsid w:val="003862D6"/>
    <w:rsid w:val="00386E5E"/>
    <w:rsid w:val="00387036"/>
    <w:rsid w:val="00390167"/>
    <w:rsid w:val="0039127B"/>
    <w:rsid w:val="0039175F"/>
    <w:rsid w:val="00391E16"/>
    <w:rsid w:val="00391F8C"/>
    <w:rsid w:val="00392B8B"/>
    <w:rsid w:val="00393194"/>
    <w:rsid w:val="0039400B"/>
    <w:rsid w:val="003955DB"/>
    <w:rsid w:val="003965AC"/>
    <w:rsid w:val="003A4437"/>
    <w:rsid w:val="003A7180"/>
    <w:rsid w:val="003A725F"/>
    <w:rsid w:val="003B0767"/>
    <w:rsid w:val="003B3883"/>
    <w:rsid w:val="003B4402"/>
    <w:rsid w:val="003B44D1"/>
    <w:rsid w:val="003B4C78"/>
    <w:rsid w:val="003B5910"/>
    <w:rsid w:val="003B59E0"/>
    <w:rsid w:val="003B5A1F"/>
    <w:rsid w:val="003B67C6"/>
    <w:rsid w:val="003C001C"/>
    <w:rsid w:val="003C0557"/>
    <w:rsid w:val="003C1405"/>
    <w:rsid w:val="003C25F0"/>
    <w:rsid w:val="003C58BA"/>
    <w:rsid w:val="003C5CB0"/>
    <w:rsid w:val="003D0FB2"/>
    <w:rsid w:val="003D1580"/>
    <w:rsid w:val="003D1E37"/>
    <w:rsid w:val="003D24A8"/>
    <w:rsid w:val="003D3C4E"/>
    <w:rsid w:val="003D3C9C"/>
    <w:rsid w:val="003D6DF3"/>
    <w:rsid w:val="003E0672"/>
    <w:rsid w:val="003E19DC"/>
    <w:rsid w:val="003E1D10"/>
    <w:rsid w:val="003E2848"/>
    <w:rsid w:val="003E31F3"/>
    <w:rsid w:val="003E3B95"/>
    <w:rsid w:val="003E46D8"/>
    <w:rsid w:val="003F1BD5"/>
    <w:rsid w:val="003F32AA"/>
    <w:rsid w:val="003F3750"/>
    <w:rsid w:val="003F4142"/>
    <w:rsid w:val="003F5027"/>
    <w:rsid w:val="003F516D"/>
    <w:rsid w:val="003F58E7"/>
    <w:rsid w:val="003F5DF2"/>
    <w:rsid w:val="003F667F"/>
    <w:rsid w:val="003F67BF"/>
    <w:rsid w:val="003F7347"/>
    <w:rsid w:val="00400BC7"/>
    <w:rsid w:val="00402868"/>
    <w:rsid w:val="004029C9"/>
    <w:rsid w:val="00402D74"/>
    <w:rsid w:val="00402ED3"/>
    <w:rsid w:val="00403703"/>
    <w:rsid w:val="00403F0A"/>
    <w:rsid w:val="00405CB6"/>
    <w:rsid w:val="0040649C"/>
    <w:rsid w:val="00407630"/>
    <w:rsid w:val="00410340"/>
    <w:rsid w:val="00411298"/>
    <w:rsid w:val="004112BE"/>
    <w:rsid w:val="00411C7C"/>
    <w:rsid w:val="00411EB2"/>
    <w:rsid w:val="00414153"/>
    <w:rsid w:val="00420197"/>
    <w:rsid w:val="00420204"/>
    <w:rsid w:val="00420B70"/>
    <w:rsid w:val="00421379"/>
    <w:rsid w:val="00421F38"/>
    <w:rsid w:val="00422C85"/>
    <w:rsid w:val="00424C82"/>
    <w:rsid w:val="004256DA"/>
    <w:rsid w:val="004258E0"/>
    <w:rsid w:val="0042778C"/>
    <w:rsid w:val="00432778"/>
    <w:rsid w:val="00433AD6"/>
    <w:rsid w:val="00434AF6"/>
    <w:rsid w:val="00435AB3"/>
    <w:rsid w:val="00435D11"/>
    <w:rsid w:val="00436E65"/>
    <w:rsid w:val="00437677"/>
    <w:rsid w:val="0044054D"/>
    <w:rsid w:val="00440A5D"/>
    <w:rsid w:val="004420A9"/>
    <w:rsid w:val="00443949"/>
    <w:rsid w:val="004442B1"/>
    <w:rsid w:val="0044507A"/>
    <w:rsid w:val="004464E7"/>
    <w:rsid w:val="004465E1"/>
    <w:rsid w:val="00447F0F"/>
    <w:rsid w:val="004504BE"/>
    <w:rsid w:val="00450D5A"/>
    <w:rsid w:val="00451C26"/>
    <w:rsid w:val="00453F94"/>
    <w:rsid w:val="00454E16"/>
    <w:rsid w:val="00455187"/>
    <w:rsid w:val="004573B7"/>
    <w:rsid w:val="004578E7"/>
    <w:rsid w:val="00457A64"/>
    <w:rsid w:val="004604B0"/>
    <w:rsid w:val="00460B1E"/>
    <w:rsid w:val="0046165F"/>
    <w:rsid w:val="004616D2"/>
    <w:rsid w:val="00461F6C"/>
    <w:rsid w:val="00462A0A"/>
    <w:rsid w:val="0046344F"/>
    <w:rsid w:val="0046444B"/>
    <w:rsid w:val="00464B7A"/>
    <w:rsid w:val="0046609B"/>
    <w:rsid w:val="00466203"/>
    <w:rsid w:val="00467B8D"/>
    <w:rsid w:val="0047055A"/>
    <w:rsid w:val="004709B9"/>
    <w:rsid w:val="0047156C"/>
    <w:rsid w:val="00471A00"/>
    <w:rsid w:val="004723C0"/>
    <w:rsid w:val="0047482E"/>
    <w:rsid w:val="004750F4"/>
    <w:rsid w:val="00477441"/>
    <w:rsid w:val="004801A8"/>
    <w:rsid w:val="00481137"/>
    <w:rsid w:val="00481939"/>
    <w:rsid w:val="00482C70"/>
    <w:rsid w:val="00482D51"/>
    <w:rsid w:val="00484F8C"/>
    <w:rsid w:val="004862B9"/>
    <w:rsid w:val="004900AB"/>
    <w:rsid w:val="00490A65"/>
    <w:rsid w:val="00491A43"/>
    <w:rsid w:val="004926CB"/>
    <w:rsid w:val="004936D9"/>
    <w:rsid w:val="00493B19"/>
    <w:rsid w:val="00495FAC"/>
    <w:rsid w:val="0049657A"/>
    <w:rsid w:val="0049663A"/>
    <w:rsid w:val="004A30C1"/>
    <w:rsid w:val="004A486F"/>
    <w:rsid w:val="004A4DE7"/>
    <w:rsid w:val="004A4E0B"/>
    <w:rsid w:val="004A56B8"/>
    <w:rsid w:val="004A5B1C"/>
    <w:rsid w:val="004A61AD"/>
    <w:rsid w:val="004A62F0"/>
    <w:rsid w:val="004A6892"/>
    <w:rsid w:val="004A758E"/>
    <w:rsid w:val="004A789B"/>
    <w:rsid w:val="004B0198"/>
    <w:rsid w:val="004B01C3"/>
    <w:rsid w:val="004B0D46"/>
    <w:rsid w:val="004B21C4"/>
    <w:rsid w:val="004B2854"/>
    <w:rsid w:val="004B2F98"/>
    <w:rsid w:val="004B399B"/>
    <w:rsid w:val="004B4369"/>
    <w:rsid w:val="004B49A1"/>
    <w:rsid w:val="004B4F56"/>
    <w:rsid w:val="004B5607"/>
    <w:rsid w:val="004B73D3"/>
    <w:rsid w:val="004C15CF"/>
    <w:rsid w:val="004C2227"/>
    <w:rsid w:val="004C4512"/>
    <w:rsid w:val="004C459B"/>
    <w:rsid w:val="004D1D66"/>
    <w:rsid w:val="004D3505"/>
    <w:rsid w:val="004D41D2"/>
    <w:rsid w:val="004D4303"/>
    <w:rsid w:val="004D5810"/>
    <w:rsid w:val="004D5CF1"/>
    <w:rsid w:val="004D6A55"/>
    <w:rsid w:val="004D6C0F"/>
    <w:rsid w:val="004D7819"/>
    <w:rsid w:val="004D7A1F"/>
    <w:rsid w:val="004E2D70"/>
    <w:rsid w:val="004E3230"/>
    <w:rsid w:val="004E4A7C"/>
    <w:rsid w:val="004E5867"/>
    <w:rsid w:val="004E76EF"/>
    <w:rsid w:val="004F058B"/>
    <w:rsid w:val="004F1DC0"/>
    <w:rsid w:val="004F2809"/>
    <w:rsid w:val="004F2FEA"/>
    <w:rsid w:val="004F3154"/>
    <w:rsid w:val="004F3C53"/>
    <w:rsid w:val="004F56F4"/>
    <w:rsid w:val="004F5810"/>
    <w:rsid w:val="005002C1"/>
    <w:rsid w:val="00500C69"/>
    <w:rsid w:val="00501542"/>
    <w:rsid w:val="005031BA"/>
    <w:rsid w:val="00504528"/>
    <w:rsid w:val="00504951"/>
    <w:rsid w:val="00506DE3"/>
    <w:rsid w:val="00507DD3"/>
    <w:rsid w:val="00510267"/>
    <w:rsid w:val="005108E1"/>
    <w:rsid w:val="005112F4"/>
    <w:rsid w:val="0051208E"/>
    <w:rsid w:val="00512F4D"/>
    <w:rsid w:val="00516E17"/>
    <w:rsid w:val="0052086D"/>
    <w:rsid w:val="00520F23"/>
    <w:rsid w:val="00521826"/>
    <w:rsid w:val="0052304E"/>
    <w:rsid w:val="00523EFD"/>
    <w:rsid w:val="005245CA"/>
    <w:rsid w:val="00525BE2"/>
    <w:rsid w:val="00527F6D"/>
    <w:rsid w:val="00532AF9"/>
    <w:rsid w:val="00532F56"/>
    <w:rsid w:val="005348DA"/>
    <w:rsid w:val="00535F77"/>
    <w:rsid w:val="00537D2D"/>
    <w:rsid w:val="00537D74"/>
    <w:rsid w:val="0054038F"/>
    <w:rsid w:val="00540914"/>
    <w:rsid w:val="00541A68"/>
    <w:rsid w:val="0054353E"/>
    <w:rsid w:val="005442D3"/>
    <w:rsid w:val="005451FF"/>
    <w:rsid w:val="005455BE"/>
    <w:rsid w:val="00545FAC"/>
    <w:rsid w:val="00546730"/>
    <w:rsid w:val="005501D7"/>
    <w:rsid w:val="00550A85"/>
    <w:rsid w:val="00550E4A"/>
    <w:rsid w:val="005519C0"/>
    <w:rsid w:val="005532EC"/>
    <w:rsid w:val="005548E8"/>
    <w:rsid w:val="005553AF"/>
    <w:rsid w:val="005555B9"/>
    <w:rsid w:val="00556478"/>
    <w:rsid w:val="00557D0B"/>
    <w:rsid w:val="00557FA5"/>
    <w:rsid w:val="00562516"/>
    <w:rsid w:val="00563E5E"/>
    <w:rsid w:val="00564A52"/>
    <w:rsid w:val="00567945"/>
    <w:rsid w:val="00570224"/>
    <w:rsid w:val="00570FE5"/>
    <w:rsid w:val="00573D29"/>
    <w:rsid w:val="00574606"/>
    <w:rsid w:val="00575E7E"/>
    <w:rsid w:val="00577763"/>
    <w:rsid w:val="005808BF"/>
    <w:rsid w:val="005813E9"/>
    <w:rsid w:val="005841D9"/>
    <w:rsid w:val="00584659"/>
    <w:rsid w:val="00584BD2"/>
    <w:rsid w:val="00584C76"/>
    <w:rsid w:val="00587135"/>
    <w:rsid w:val="00587AF1"/>
    <w:rsid w:val="005908F3"/>
    <w:rsid w:val="00591F1E"/>
    <w:rsid w:val="005921BD"/>
    <w:rsid w:val="00594A01"/>
    <w:rsid w:val="005958C2"/>
    <w:rsid w:val="00596679"/>
    <w:rsid w:val="005978E2"/>
    <w:rsid w:val="005A2832"/>
    <w:rsid w:val="005A2BE9"/>
    <w:rsid w:val="005A4907"/>
    <w:rsid w:val="005A4E59"/>
    <w:rsid w:val="005B03E4"/>
    <w:rsid w:val="005B1210"/>
    <w:rsid w:val="005B29A8"/>
    <w:rsid w:val="005B29C5"/>
    <w:rsid w:val="005B3354"/>
    <w:rsid w:val="005B3BFD"/>
    <w:rsid w:val="005B414A"/>
    <w:rsid w:val="005B709C"/>
    <w:rsid w:val="005B73E7"/>
    <w:rsid w:val="005B7581"/>
    <w:rsid w:val="005C0CDD"/>
    <w:rsid w:val="005C124A"/>
    <w:rsid w:val="005C38E0"/>
    <w:rsid w:val="005C3BB8"/>
    <w:rsid w:val="005C5346"/>
    <w:rsid w:val="005C6990"/>
    <w:rsid w:val="005C6B57"/>
    <w:rsid w:val="005C6EF2"/>
    <w:rsid w:val="005D034E"/>
    <w:rsid w:val="005D33A3"/>
    <w:rsid w:val="005D3598"/>
    <w:rsid w:val="005D5C5B"/>
    <w:rsid w:val="005D5D9A"/>
    <w:rsid w:val="005D78A1"/>
    <w:rsid w:val="005E0195"/>
    <w:rsid w:val="005E1DEB"/>
    <w:rsid w:val="005E2D8A"/>
    <w:rsid w:val="005E369E"/>
    <w:rsid w:val="005E49A0"/>
    <w:rsid w:val="005E6092"/>
    <w:rsid w:val="005E6B65"/>
    <w:rsid w:val="005E7CFF"/>
    <w:rsid w:val="005E7E2A"/>
    <w:rsid w:val="005F0BB7"/>
    <w:rsid w:val="005F2095"/>
    <w:rsid w:val="005F295E"/>
    <w:rsid w:val="005F2A66"/>
    <w:rsid w:val="005F4136"/>
    <w:rsid w:val="005F6AE4"/>
    <w:rsid w:val="005F6BFB"/>
    <w:rsid w:val="005F7236"/>
    <w:rsid w:val="00601C33"/>
    <w:rsid w:val="00602097"/>
    <w:rsid w:val="0060345B"/>
    <w:rsid w:val="00603D38"/>
    <w:rsid w:val="006040A8"/>
    <w:rsid w:val="00605B7B"/>
    <w:rsid w:val="00607465"/>
    <w:rsid w:val="0061107F"/>
    <w:rsid w:val="0061119E"/>
    <w:rsid w:val="006145FC"/>
    <w:rsid w:val="00616D6F"/>
    <w:rsid w:val="00621A29"/>
    <w:rsid w:val="00622F56"/>
    <w:rsid w:val="00625EBE"/>
    <w:rsid w:val="0062705D"/>
    <w:rsid w:val="00627181"/>
    <w:rsid w:val="00627E4E"/>
    <w:rsid w:val="0063007E"/>
    <w:rsid w:val="006304AD"/>
    <w:rsid w:val="0063272A"/>
    <w:rsid w:val="00632BEA"/>
    <w:rsid w:val="0063483D"/>
    <w:rsid w:val="00635083"/>
    <w:rsid w:val="0063607D"/>
    <w:rsid w:val="0063775A"/>
    <w:rsid w:val="0063782B"/>
    <w:rsid w:val="00637891"/>
    <w:rsid w:val="00637DDE"/>
    <w:rsid w:val="00640258"/>
    <w:rsid w:val="00640CEC"/>
    <w:rsid w:val="0064122B"/>
    <w:rsid w:val="00641DE7"/>
    <w:rsid w:val="00642201"/>
    <w:rsid w:val="006429D5"/>
    <w:rsid w:val="00642F99"/>
    <w:rsid w:val="006435A2"/>
    <w:rsid w:val="006436F7"/>
    <w:rsid w:val="00643791"/>
    <w:rsid w:val="00644CBB"/>
    <w:rsid w:val="00644FBD"/>
    <w:rsid w:val="006469BB"/>
    <w:rsid w:val="00647423"/>
    <w:rsid w:val="0065050D"/>
    <w:rsid w:val="00650EAD"/>
    <w:rsid w:val="00651305"/>
    <w:rsid w:val="0065397E"/>
    <w:rsid w:val="0065506F"/>
    <w:rsid w:val="00656494"/>
    <w:rsid w:val="00657358"/>
    <w:rsid w:val="006577F8"/>
    <w:rsid w:val="00660809"/>
    <w:rsid w:val="00660FBD"/>
    <w:rsid w:val="006618D8"/>
    <w:rsid w:val="00664826"/>
    <w:rsid w:val="0066490E"/>
    <w:rsid w:val="006661BE"/>
    <w:rsid w:val="00666575"/>
    <w:rsid w:val="00667326"/>
    <w:rsid w:val="00667DD7"/>
    <w:rsid w:val="00672235"/>
    <w:rsid w:val="0067252E"/>
    <w:rsid w:val="00673AE6"/>
    <w:rsid w:val="00674468"/>
    <w:rsid w:val="006748FA"/>
    <w:rsid w:val="00675D41"/>
    <w:rsid w:val="006777A7"/>
    <w:rsid w:val="006778F9"/>
    <w:rsid w:val="00680372"/>
    <w:rsid w:val="0068065D"/>
    <w:rsid w:val="00681055"/>
    <w:rsid w:val="00683A75"/>
    <w:rsid w:val="00683E10"/>
    <w:rsid w:val="00684110"/>
    <w:rsid w:val="00684232"/>
    <w:rsid w:val="00684ADA"/>
    <w:rsid w:val="006853B5"/>
    <w:rsid w:val="0068599A"/>
    <w:rsid w:val="00686521"/>
    <w:rsid w:val="00686862"/>
    <w:rsid w:val="00686A3C"/>
    <w:rsid w:val="00687096"/>
    <w:rsid w:val="00690791"/>
    <w:rsid w:val="00691112"/>
    <w:rsid w:val="00691296"/>
    <w:rsid w:val="006913D7"/>
    <w:rsid w:val="006915A1"/>
    <w:rsid w:val="0069285A"/>
    <w:rsid w:val="00693C40"/>
    <w:rsid w:val="00694030"/>
    <w:rsid w:val="00694CA3"/>
    <w:rsid w:val="006968D0"/>
    <w:rsid w:val="00696AD0"/>
    <w:rsid w:val="006A019C"/>
    <w:rsid w:val="006A01EC"/>
    <w:rsid w:val="006A10C2"/>
    <w:rsid w:val="006A17DC"/>
    <w:rsid w:val="006A33A0"/>
    <w:rsid w:val="006A3635"/>
    <w:rsid w:val="006A3C3D"/>
    <w:rsid w:val="006A3EE4"/>
    <w:rsid w:val="006A47DE"/>
    <w:rsid w:val="006A5CA1"/>
    <w:rsid w:val="006A5D44"/>
    <w:rsid w:val="006A6D0F"/>
    <w:rsid w:val="006A783A"/>
    <w:rsid w:val="006A7964"/>
    <w:rsid w:val="006B042D"/>
    <w:rsid w:val="006B14BE"/>
    <w:rsid w:val="006B290C"/>
    <w:rsid w:val="006B3343"/>
    <w:rsid w:val="006B344D"/>
    <w:rsid w:val="006B3F6A"/>
    <w:rsid w:val="006B45C9"/>
    <w:rsid w:val="006B4A57"/>
    <w:rsid w:val="006B5339"/>
    <w:rsid w:val="006B5812"/>
    <w:rsid w:val="006B5BC8"/>
    <w:rsid w:val="006B7E19"/>
    <w:rsid w:val="006C1EA9"/>
    <w:rsid w:val="006C30EE"/>
    <w:rsid w:val="006C3B4B"/>
    <w:rsid w:val="006C4B5B"/>
    <w:rsid w:val="006D1D0C"/>
    <w:rsid w:val="006D1EDF"/>
    <w:rsid w:val="006D30B6"/>
    <w:rsid w:val="006D49C2"/>
    <w:rsid w:val="006D4CE9"/>
    <w:rsid w:val="006D60CD"/>
    <w:rsid w:val="006D74B0"/>
    <w:rsid w:val="006D74CF"/>
    <w:rsid w:val="006D75D6"/>
    <w:rsid w:val="006E03EA"/>
    <w:rsid w:val="006E2045"/>
    <w:rsid w:val="006E5323"/>
    <w:rsid w:val="006E58FE"/>
    <w:rsid w:val="006E766C"/>
    <w:rsid w:val="006E7C40"/>
    <w:rsid w:val="006F123F"/>
    <w:rsid w:val="006F255F"/>
    <w:rsid w:val="006F3DBB"/>
    <w:rsid w:val="006F42B4"/>
    <w:rsid w:val="006F4514"/>
    <w:rsid w:val="006F6148"/>
    <w:rsid w:val="007006DB"/>
    <w:rsid w:val="0070178A"/>
    <w:rsid w:val="00701CFC"/>
    <w:rsid w:val="00701FC5"/>
    <w:rsid w:val="00702BD6"/>
    <w:rsid w:val="007063A9"/>
    <w:rsid w:val="007106A1"/>
    <w:rsid w:val="00712066"/>
    <w:rsid w:val="007143B0"/>
    <w:rsid w:val="00716933"/>
    <w:rsid w:val="00717577"/>
    <w:rsid w:val="00717641"/>
    <w:rsid w:val="007200A9"/>
    <w:rsid w:val="00721A2C"/>
    <w:rsid w:val="007235AA"/>
    <w:rsid w:val="00723662"/>
    <w:rsid w:val="00724C89"/>
    <w:rsid w:val="0072788D"/>
    <w:rsid w:val="007323A6"/>
    <w:rsid w:val="007334DE"/>
    <w:rsid w:val="007345E1"/>
    <w:rsid w:val="00736B90"/>
    <w:rsid w:val="0074097C"/>
    <w:rsid w:val="00740D53"/>
    <w:rsid w:val="007426EC"/>
    <w:rsid w:val="00744A22"/>
    <w:rsid w:val="00744D34"/>
    <w:rsid w:val="00745FA9"/>
    <w:rsid w:val="00746658"/>
    <w:rsid w:val="00747720"/>
    <w:rsid w:val="00750B4C"/>
    <w:rsid w:val="00751579"/>
    <w:rsid w:val="0075386B"/>
    <w:rsid w:val="0075429B"/>
    <w:rsid w:val="00755556"/>
    <w:rsid w:val="0075598F"/>
    <w:rsid w:val="00756D0C"/>
    <w:rsid w:val="00760065"/>
    <w:rsid w:val="00760F16"/>
    <w:rsid w:val="00760FBB"/>
    <w:rsid w:val="007644A9"/>
    <w:rsid w:val="00764CC6"/>
    <w:rsid w:val="00765252"/>
    <w:rsid w:val="00765952"/>
    <w:rsid w:val="00770278"/>
    <w:rsid w:val="00771FA6"/>
    <w:rsid w:val="0077343A"/>
    <w:rsid w:val="007735CB"/>
    <w:rsid w:val="0077594B"/>
    <w:rsid w:val="00775A54"/>
    <w:rsid w:val="007761F9"/>
    <w:rsid w:val="00776FB5"/>
    <w:rsid w:val="00777252"/>
    <w:rsid w:val="00777343"/>
    <w:rsid w:val="0078011B"/>
    <w:rsid w:val="00780DD1"/>
    <w:rsid w:val="007816C9"/>
    <w:rsid w:val="00781D7E"/>
    <w:rsid w:val="00781DB8"/>
    <w:rsid w:val="00786920"/>
    <w:rsid w:val="00786BBB"/>
    <w:rsid w:val="0078712C"/>
    <w:rsid w:val="007901AA"/>
    <w:rsid w:val="00790EC5"/>
    <w:rsid w:val="00791CEE"/>
    <w:rsid w:val="0079265F"/>
    <w:rsid w:val="007932E9"/>
    <w:rsid w:val="00793E8E"/>
    <w:rsid w:val="007A0E78"/>
    <w:rsid w:val="007A19E7"/>
    <w:rsid w:val="007A449B"/>
    <w:rsid w:val="007A48E5"/>
    <w:rsid w:val="007A57A1"/>
    <w:rsid w:val="007A7123"/>
    <w:rsid w:val="007A7339"/>
    <w:rsid w:val="007B01D4"/>
    <w:rsid w:val="007B1EEC"/>
    <w:rsid w:val="007B2392"/>
    <w:rsid w:val="007B2447"/>
    <w:rsid w:val="007B40E4"/>
    <w:rsid w:val="007B49A9"/>
    <w:rsid w:val="007B4EE1"/>
    <w:rsid w:val="007B5485"/>
    <w:rsid w:val="007B5C13"/>
    <w:rsid w:val="007B7684"/>
    <w:rsid w:val="007C06D9"/>
    <w:rsid w:val="007C0A20"/>
    <w:rsid w:val="007C0EDB"/>
    <w:rsid w:val="007C124B"/>
    <w:rsid w:val="007C2AA2"/>
    <w:rsid w:val="007C2D38"/>
    <w:rsid w:val="007C2F2E"/>
    <w:rsid w:val="007C4A4D"/>
    <w:rsid w:val="007C6283"/>
    <w:rsid w:val="007C6A75"/>
    <w:rsid w:val="007C6BDC"/>
    <w:rsid w:val="007C6DE3"/>
    <w:rsid w:val="007C775A"/>
    <w:rsid w:val="007C7B5C"/>
    <w:rsid w:val="007D1CB2"/>
    <w:rsid w:val="007D3753"/>
    <w:rsid w:val="007D4969"/>
    <w:rsid w:val="007D7366"/>
    <w:rsid w:val="007D7A9F"/>
    <w:rsid w:val="007E1B47"/>
    <w:rsid w:val="007E1EBE"/>
    <w:rsid w:val="007E254B"/>
    <w:rsid w:val="007E3334"/>
    <w:rsid w:val="007E3C06"/>
    <w:rsid w:val="007E3CBB"/>
    <w:rsid w:val="007E4136"/>
    <w:rsid w:val="007E4EA4"/>
    <w:rsid w:val="007E6688"/>
    <w:rsid w:val="007E6BFB"/>
    <w:rsid w:val="007E6D63"/>
    <w:rsid w:val="007E6E89"/>
    <w:rsid w:val="007E6F18"/>
    <w:rsid w:val="007E7272"/>
    <w:rsid w:val="007E7D19"/>
    <w:rsid w:val="007F0166"/>
    <w:rsid w:val="007F08DC"/>
    <w:rsid w:val="007F0A27"/>
    <w:rsid w:val="007F1C53"/>
    <w:rsid w:val="007F2B91"/>
    <w:rsid w:val="007F36E9"/>
    <w:rsid w:val="007F568C"/>
    <w:rsid w:val="007F6137"/>
    <w:rsid w:val="007F62E4"/>
    <w:rsid w:val="007F63AC"/>
    <w:rsid w:val="00800A3E"/>
    <w:rsid w:val="0080128A"/>
    <w:rsid w:val="008012C6"/>
    <w:rsid w:val="008016DE"/>
    <w:rsid w:val="00803964"/>
    <w:rsid w:val="00803E09"/>
    <w:rsid w:val="00803F73"/>
    <w:rsid w:val="00812B1E"/>
    <w:rsid w:val="00813844"/>
    <w:rsid w:val="0081394B"/>
    <w:rsid w:val="0081443F"/>
    <w:rsid w:val="00814818"/>
    <w:rsid w:val="00815117"/>
    <w:rsid w:val="008164AC"/>
    <w:rsid w:val="0081703E"/>
    <w:rsid w:val="00817457"/>
    <w:rsid w:val="008174F7"/>
    <w:rsid w:val="0082091C"/>
    <w:rsid w:val="00820A09"/>
    <w:rsid w:val="008211E3"/>
    <w:rsid w:val="00822BC4"/>
    <w:rsid w:val="00823A48"/>
    <w:rsid w:val="00824639"/>
    <w:rsid w:val="0082610F"/>
    <w:rsid w:val="00826B60"/>
    <w:rsid w:val="00830F97"/>
    <w:rsid w:val="0083275F"/>
    <w:rsid w:val="00832CDA"/>
    <w:rsid w:val="00833490"/>
    <w:rsid w:val="00834777"/>
    <w:rsid w:val="00834F9B"/>
    <w:rsid w:val="00840691"/>
    <w:rsid w:val="00841E77"/>
    <w:rsid w:val="00843988"/>
    <w:rsid w:val="00843DC5"/>
    <w:rsid w:val="00844481"/>
    <w:rsid w:val="0084670D"/>
    <w:rsid w:val="00850796"/>
    <w:rsid w:val="00851046"/>
    <w:rsid w:val="00851712"/>
    <w:rsid w:val="00851CDA"/>
    <w:rsid w:val="008536D3"/>
    <w:rsid w:val="0085563A"/>
    <w:rsid w:val="00855855"/>
    <w:rsid w:val="00856D4A"/>
    <w:rsid w:val="008573BC"/>
    <w:rsid w:val="008577E8"/>
    <w:rsid w:val="0086052A"/>
    <w:rsid w:val="00861EF9"/>
    <w:rsid w:val="008624A8"/>
    <w:rsid w:val="0086296C"/>
    <w:rsid w:val="00863B63"/>
    <w:rsid w:val="00865FD4"/>
    <w:rsid w:val="00867A2A"/>
    <w:rsid w:val="008706FF"/>
    <w:rsid w:val="00871562"/>
    <w:rsid w:val="00874676"/>
    <w:rsid w:val="008748C6"/>
    <w:rsid w:val="00875383"/>
    <w:rsid w:val="0087662F"/>
    <w:rsid w:val="00877334"/>
    <w:rsid w:val="00881522"/>
    <w:rsid w:val="00881BCD"/>
    <w:rsid w:val="00883FD9"/>
    <w:rsid w:val="008845E7"/>
    <w:rsid w:val="00884A6B"/>
    <w:rsid w:val="00886621"/>
    <w:rsid w:val="008872F9"/>
    <w:rsid w:val="00887DB0"/>
    <w:rsid w:val="008902EE"/>
    <w:rsid w:val="008927E2"/>
    <w:rsid w:val="00893BC9"/>
    <w:rsid w:val="008945B4"/>
    <w:rsid w:val="00894991"/>
    <w:rsid w:val="00894FAC"/>
    <w:rsid w:val="008955C8"/>
    <w:rsid w:val="00896110"/>
    <w:rsid w:val="00897B92"/>
    <w:rsid w:val="008A1211"/>
    <w:rsid w:val="008A1BF9"/>
    <w:rsid w:val="008A3477"/>
    <w:rsid w:val="008A4365"/>
    <w:rsid w:val="008A613F"/>
    <w:rsid w:val="008A6433"/>
    <w:rsid w:val="008B1C07"/>
    <w:rsid w:val="008B21CE"/>
    <w:rsid w:val="008B247D"/>
    <w:rsid w:val="008B39C5"/>
    <w:rsid w:val="008B4008"/>
    <w:rsid w:val="008B41FD"/>
    <w:rsid w:val="008B424E"/>
    <w:rsid w:val="008B53BB"/>
    <w:rsid w:val="008B55C3"/>
    <w:rsid w:val="008B7056"/>
    <w:rsid w:val="008B7FF5"/>
    <w:rsid w:val="008C0117"/>
    <w:rsid w:val="008C0470"/>
    <w:rsid w:val="008C25BB"/>
    <w:rsid w:val="008C2DAA"/>
    <w:rsid w:val="008C2E1C"/>
    <w:rsid w:val="008C3BAF"/>
    <w:rsid w:val="008C4098"/>
    <w:rsid w:val="008C4D85"/>
    <w:rsid w:val="008D00BE"/>
    <w:rsid w:val="008D1AAD"/>
    <w:rsid w:val="008D1C6D"/>
    <w:rsid w:val="008D23A2"/>
    <w:rsid w:val="008D454D"/>
    <w:rsid w:val="008D4C64"/>
    <w:rsid w:val="008D78C1"/>
    <w:rsid w:val="008D7F3C"/>
    <w:rsid w:val="008E1ED3"/>
    <w:rsid w:val="008E36BC"/>
    <w:rsid w:val="008E391A"/>
    <w:rsid w:val="008E40EC"/>
    <w:rsid w:val="008E614B"/>
    <w:rsid w:val="008E64B5"/>
    <w:rsid w:val="008E7A7C"/>
    <w:rsid w:val="008E7B05"/>
    <w:rsid w:val="008F0F0F"/>
    <w:rsid w:val="008F23D0"/>
    <w:rsid w:val="008F26F6"/>
    <w:rsid w:val="008F30FA"/>
    <w:rsid w:val="008F4440"/>
    <w:rsid w:val="008F5A70"/>
    <w:rsid w:val="008F5F30"/>
    <w:rsid w:val="008F63A6"/>
    <w:rsid w:val="008F6665"/>
    <w:rsid w:val="0090022B"/>
    <w:rsid w:val="00900FC6"/>
    <w:rsid w:val="009037D8"/>
    <w:rsid w:val="0090479F"/>
    <w:rsid w:val="00906BB7"/>
    <w:rsid w:val="00910527"/>
    <w:rsid w:val="0091057E"/>
    <w:rsid w:val="009109ED"/>
    <w:rsid w:val="00910ECD"/>
    <w:rsid w:val="00911467"/>
    <w:rsid w:val="00913E01"/>
    <w:rsid w:val="0091548C"/>
    <w:rsid w:val="009206E9"/>
    <w:rsid w:val="009214EC"/>
    <w:rsid w:val="00922177"/>
    <w:rsid w:val="00922C12"/>
    <w:rsid w:val="00922F5D"/>
    <w:rsid w:val="00924FB0"/>
    <w:rsid w:val="009259F4"/>
    <w:rsid w:val="00925EC0"/>
    <w:rsid w:val="009264FF"/>
    <w:rsid w:val="0092678F"/>
    <w:rsid w:val="009270F5"/>
    <w:rsid w:val="00930E60"/>
    <w:rsid w:val="00931638"/>
    <w:rsid w:val="009316F9"/>
    <w:rsid w:val="00934CA0"/>
    <w:rsid w:val="0093701B"/>
    <w:rsid w:val="00937523"/>
    <w:rsid w:val="009407DE"/>
    <w:rsid w:val="00941C05"/>
    <w:rsid w:val="00944ADC"/>
    <w:rsid w:val="00945C76"/>
    <w:rsid w:val="0094713D"/>
    <w:rsid w:val="00947E6A"/>
    <w:rsid w:val="00952092"/>
    <w:rsid w:val="00952187"/>
    <w:rsid w:val="009524E1"/>
    <w:rsid w:val="00953755"/>
    <w:rsid w:val="009540F0"/>
    <w:rsid w:val="009545ED"/>
    <w:rsid w:val="00955D8E"/>
    <w:rsid w:val="0095755A"/>
    <w:rsid w:val="00960106"/>
    <w:rsid w:val="0096027D"/>
    <w:rsid w:val="00960CC3"/>
    <w:rsid w:val="0096310A"/>
    <w:rsid w:val="00963B4C"/>
    <w:rsid w:val="00963FC8"/>
    <w:rsid w:val="009650F8"/>
    <w:rsid w:val="0096519A"/>
    <w:rsid w:val="00966244"/>
    <w:rsid w:val="00966AC1"/>
    <w:rsid w:val="00967AF3"/>
    <w:rsid w:val="00970BDC"/>
    <w:rsid w:val="00974578"/>
    <w:rsid w:val="00974DF7"/>
    <w:rsid w:val="0098040A"/>
    <w:rsid w:val="009804F5"/>
    <w:rsid w:val="009806F5"/>
    <w:rsid w:val="0098143A"/>
    <w:rsid w:val="00982F9C"/>
    <w:rsid w:val="009830A4"/>
    <w:rsid w:val="00983507"/>
    <w:rsid w:val="00984B59"/>
    <w:rsid w:val="00985AF4"/>
    <w:rsid w:val="00985B08"/>
    <w:rsid w:val="00986DB5"/>
    <w:rsid w:val="00987A6D"/>
    <w:rsid w:val="009905FE"/>
    <w:rsid w:val="0099292B"/>
    <w:rsid w:val="009935C4"/>
    <w:rsid w:val="00993C75"/>
    <w:rsid w:val="0099518E"/>
    <w:rsid w:val="00995229"/>
    <w:rsid w:val="00995CFB"/>
    <w:rsid w:val="00995E41"/>
    <w:rsid w:val="00995FA0"/>
    <w:rsid w:val="009A08FF"/>
    <w:rsid w:val="009A0F5B"/>
    <w:rsid w:val="009A10C6"/>
    <w:rsid w:val="009A1B7D"/>
    <w:rsid w:val="009A2EE2"/>
    <w:rsid w:val="009A463B"/>
    <w:rsid w:val="009A5ABC"/>
    <w:rsid w:val="009A6325"/>
    <w:rsid w:val="009A72A6"/>
    <w:rsid w:val="009B2BA1"/>
    <w:rsid w:val="009B45D5"/>
    <w:rsid w:val="009B50C5"/>
    <w:rsid w:val="009B5920"/>
    <w:rsid w:val="009B6F80"/>
    <w:rsid w:val="009B719C"/>
    <w:rsid w:val="009C1CC5"/>
    <w:rsid w:val="009C1D86"/>
    <w:rsid w:val="009C219E"/>
    <w:rsid w:val="009C3255"/>
    <w:rsid w:val="009C3DA0"/>
    <w:rsid w:val="009C3EF1"/>
    <w:rsid w:val="009C4C90"/>
    <w:rsid w:val="009C5A1D"/>
    <w:rsid w:val="009C5F66"/>
    <w:rsid w:val="009C6734"/>
    <w:rsid w:val="009C6996"/>
    <w:rsid w:val="009C6B53"/>
    <w:rsid w:val="009C7631"/>
    <w:rsid w:val="009D0C90"/>
    <w:rsid w:val="009D18AF"/>
    <w:rsid w:val="009D19AA"/>
    <w:rsid w:val="009D30FE"/>
    <w:rsid w:val="009D39AC"/>
    <w:rsid w:val="009D450E"/>
    <w:rsid w:val="009D4527"/>
    <w:rsid w:val="009D52D7"/>
    <w:rsid w:val="009D5A73"/>
    <w:rsid w:val="009D70D9"/>
    <w:rsid w:val="009E1507"/>
    <w:rsid w:val="009E216E"/>
    <w:rsid w:val="009E218B"/>
    <w:rsid w:val="009E23AD"/>
    <w:rsid w:val="009E2C25"/>
    <w:rsid w:val="009E2E79"/>
    <w:rsid w:val="009E3B7E"/>
    <w:rsid w:val="009E4630"/>
    <w:rsid w:val="009E47C7"/>
    <w:rsid w:val="009E68C8"/>
    <w:rsid w:val="009F148E"/>
    <w:rsid w:val="009F22B8"/>
    <w:rsid w:val="009F2634"/>
    <w:rsid w:val="009F319B"/>
    <w:rsid w:val="009F3252"/>
    <w:rsid w:val="009F3B94"/>
    <w:rsid w:val="00A01CFB"/>
    <w:rsid w:val="00A01E74"/>
    <w:rsid w:val="00A01FAA"/>
    <w:rsid w:val="00A03E38"/>
    <w:rsid w:val="00A136AA"/>
    <w:rsid w:val="00A138B0"/>
    <w:rsid w:val="00A15E84"/>
    <w:rsid w:val="00A17039"/>
    <w:rsid w:val="00A215CF"/>
    <w:rsid w:val="00A222CF"/>
    <w:rsid w:val="00A22A15"/>
    <w:rsid w:val="00A23564"/>
    <w:rsid w:val="00A23CFF"/>
    <w:rsid w:val="00A24C0D"/>
    <w:rsid w:val="00A257C0"/>
    <w:rsid w:val="00A25CB2"/>
    <w:rsid w:val="00A25E0C"/>
    <w:rsid w:val="00A273AA"/>
    <w:rsid w:val="00A27573"/>
    <w:rsid w:val="00A276A5"/>
    <w:rsid w:val="00A32400"/>
    <w:rsid w:val="00A324F0"/>
    <w:rsid w:val="00A333A2"/>
    <w:rsid w:val="00A367CC"/>
    <w:rsid w:val="00A40B29"/>
    <w:rsid w:val="00A42062"/>
    <w:rsid w:val="00A42394"/>
    <w:rsid w:val="00A429A3"/>
    <w:rsid w:val="00A43B38"/>
    <w:rsid w:val="00A44025"/>
    <w:rsid w:val="00A44BA5"/>
    <w:rsid w:val="00A450C2"/>
    <w:rsid w:val="00A46685"/>
    <w:rsid w:val="00A46DE2"/>
    <w:rsid w:val="00A50117"/>
    <w:rsid w:val="00A503B4"/>
    <w:rsid w:val="00A5151D"/>
    <w:rsid w:val="00A51F89"/>
    <w:rsid w:val="00A5240C"/>
    <w:rsid w:val="00A531BC"/>
    <w:rsid w:val="00A533F7"/>
    <w:rsid w:val="00A53AEB"/>
    <w:rsid w:val="00A54073"/>
    <w:rsid w:val="00A54198"/>
    <w:rsid w:val="00A545D5"/>
    <w:rsid w:val="00A551D9"/>
    <w:rsid w:val="00A56731"/>
    <w:rsid w:val="00A56811"/>
    <w:rsid w:val="00A60036"/>
    <w:rsid w:val="00A610CE"/>
    <w:rsid w:val="00A6276A"/>
    <w:rsid w:val="00A62BDF"/>
    <w:rsid w:val="00A63093"/>
    <w:rsid w:val="00A64692"/>
    <w:rsid w:val="00A700BB"/>
    <w:rsid w:val="00A700F2"/>
    <w:rsid w:val="00A717CF"/>
    <w:rsid w:val="00A72BDB"/>
    <w:rsid w:val="00A73A8F"/>
    <w:rsid w:val="00A75469"/>
    <w:rsid w:val="00A81EA2"/>
    <w:rsid w:val="00A83771"/>
    <w:rsid w:val="00A84738"/>
    <w:rsid w:val="00A84D9C"/>
    <w:rsid w:val="00A858DA"/>
    <w:rsid w:val="00A85F1A"/>
    <w:rsid w:val="00A85F78"/>
    <w:rsid w:val="00A860EB"/>
    <w:rsid w:val="00A867C8"/>
    <w:rsid w:val="00A877B9"/>
    <w:rsid w:val="00A8780E"/>
    <w:rsid w:val="00A87819"/>
    <w:rsid w:val="00A87840"/>
    <w:rsid w:val="00A87935"/>
    <w:rsid w:val="00A90E16"/>
    <w:rsid w:val="00A914C7"/>
    <w:rsid w:val="00A91AB1"/>
    <w:rsid w:val="00A9262D"/>
    <w:rsid w:val="00A942B7"/>
    <w:rsid w:val="00A94E04"/>
    <w:rsid w:val="00A9711E"/>
    <w:rsid w:val="00A97605"/>
    <w:rsid w:val="00AA04E0"/>
    <w:rsid w:val="00AA0B88"/>
    <w:rsid w:val="00AA171C"/>
    <w:rsid w:val="00AA26D6"/>
    <w:rsid w:val="00AA3271"/>
    <w:rsid w:val="00AA5322"/>
    <w:rsid w:val="00AA78ED"/>
    <w:rsid w:val="00AB025C"/>
    <w:rsid w:val="00AB1072"/>
    <w:rsid w:val="00AB2C28"/>
    <w:rsid w:val="00AB3429"/>
    <w:rsid w:val="00AC081C"/>
    <w:rsid w:val="00AC56CC"/>
    <w:rsid w:val="00AC641F"/>
    <w:rsid w:val="00AC69CC"/>
    <w:rsid w:val="00AC7A20"/>
    <w:rsid w:val="00AD12F8"/>
    <w:rsid w:val="00AD13E3"/>
    <w:rsid w:val="00AD1C3E"/>
    <w:rsid w:val="00AD317E"/>
    <w:rsid w:val="00AD3847"/>
    <w:rsid w:val="00AD46EE"/>
    <w:rsid w:val="00AD6119"/>
    <w:rsid w:val="00AD6A00"/>
    <w:rsid w:val="00AD6C37"/>
    <w:rsid w:val="00AD7B4B"/>
    <w:rsid w:val="00AE0A63"/>
    <w:rsid w:val="00AE0D39"/>
    <w:rsid w:val="00AE1CFA"/>
    <w:rsid w:val="00AE3A5F"/>
    <w:rsid w:val="00AE3B28"/>
    <w:rsid w:val="00AE4C24"/>
    <w:rsid w:val="00AE5A1B"/>
    <w:rsid w:val="00AE5FFF"/>
    <w:rsid w:val="00AE7701"/>
    <w:rsid w:val="00AF27FE"/>
    <w:rsid w:val="00AF4226"/>
    <w:rsid w:val="00AF4B10"/>
    <w:rsid w:val="00AF69E0"/>
    <w:rsid w:val="00AF6C58"/>
    <w:rsid w:val="00B00ECA"/>
    <w:rsid w:val="00B02894"/>
    <w:rsid w:val="00B042A9"/>
    <w:rsid w:val="00B04C63"/>
    <w:rsid w:val="00B054EA"/>
    <w:rsid w:val="00B06395"/>
    <w:rsid w:val="00B064FD"/>
    <w:rsid w:val="00B0738A"/>
    <w:rsid w:val="00B1165F"/>
    <w:rsid w:val="00B12687"/>
    <w:rsid w:val="00B13413"/>
    <w:rsid w:val="00B1411F"/>
    <w:rsid w:val="00B1418F"/>
    <w:rsid w:val="00B14519"/>
    <w:rsid w:val="00B14975"/>
    <w:rsid w:val="00B15B57"/>
    <w:rsid w:val="00B16025"/>
    <w:rsid w:val="00B166AD"/>
    <w:rsid w:val="00B16D0E"/>
    <w:rsid w:val="00B200E5"/>
    <w:rsid w:val="00B22196"/>
    <w:rsid w:val="00B22555"/>
    <w:rsid w:val="00B23FEB"/>
    <w:rsid w:val="00B2492E"/>
    <w:rsid w:val="00B24E4F"/>
    <w:rsid w:val="00B2640B"/>
    <w:rsid w:val="00B26EE6"/>
    <w:rsid w:val="00B27771"/>
    <w:rsid w:val="00B27906"/>
    <w:rsid w:val="00B30D71"/>
    <w:rsid w:val="00B32873"/>
    <w:rsid w:val="00B36329"/>
    <w:rsid w:val="00B36555"/>
    <w:rsid w:val="00B36A12"/>
    <w:rsid w:val="00B37C21"/>
    <w:rsid w:val="00B37E39"/>
    <w:rsid w:val="00B37F4F"/>
    <w:rsid w:val="00B4267E"/>
    <w:rsid w:val="00B42784"/>
    <w:rsid w:val="00B42EA3"/>
    <w:rsid w:val="00B4371E"/>
    <w:rsid w:val="00B46351"/>
    <w:rsid w:val="00B46D62"/>
    <w:rsid w:val="00B4731D"/>
    <w:rsid w:val="00B47C53"/>
    <w:rsid w:val="00B50A2B"/>
    <w:rsid w:val="00B50C47"/>
    <w:rsid w:val="00B50E43"/>
    <w:rsid w:val="00B51775"/>
    <w:rsid w:val="00B53A46"/>
    <w:rsid w:val="00B553E8"/>
    <w:rsid w:val="00B55739"/>
    <w:rsid w:val="00B567E2"/>
    <w:rsid w:val="00B56A35"/>
    <w:rsid w:val="00B57532"/>
    <w:rsid w:val="00B61934"/>
    <w:rsid w:val="00B622B9"/>
    <w:rsid w:val="00B62C29"/>
    <w:rsid w:val="00B65A41"/>
    <w:rsid w:val="00B65B14"/>
    <w:rsid w:val="00B70E33"/>
    <w:rsid w:val="00B713E5"/>
    <w:rsid w:val="00B72D7C"/>
    <w:rsid w:val="00B73015"/>
    <w:rsid w:val="00B7394D"/>
    <w:rsid w:val="00B73E29"/>
    <w:rsid w:val="00B76862"/>
    <w:rsid w:val="00B76D10"/>
    <w:rsid w:val="00B770C8"/>
    <w:rsid w:val="00B77416"/>
    <w:rsid w:val="00B83222"/>
    <w:rsid w:val="00B832F6"/>
    <w:rsid w:val="00B85A0C"/>
    <w:rsid w:val="00B86ECE"/>
    <w:rsid w:val="00B87786"/>
    <w:rsid w:val="00B87CAE"/>
    <w:rsid w:val="00B90093"/>
    <w:rsid w:val="00B911FA"/>
    <w:rsid w:val="00B91C11"/>
    <w:rsid w:val="00B92C3B"/>
    <w:rsid w:val="00B9355E"/>
    <w:rsid w:val="00B93565"/>
    <w:rsid w:val="00B94B44"/>
    <w:rsid w:val="00B95D22"/>
    <w:rsid w:val="00B96EBE"/>
    <w:rsid w:val="00B971A6"/>
    <w:rsid w:val="00BA194C"/>
    <w:rsid w:val="00BA3264"/>
    <w:rsid w:val="00BA33BA"/>
    <w:rsid w:val="00BA425B"/>
    <w:rsid w:val="00BA5731"/>
    <w:rsid w:val="00BA5D63"/>
    <w:rsid w:val="00BA621F"/>
    <w:rsid w:val="00BA6912"/>
    <w:rsid w:val="00BA721B"/>
    <w:rsid w:val="00BB1678"/>
    <w:rsid w:val="00BB16E5"/>
    <w:rsid w:val="00BB3AF7"/>
    <w:rsid w:val="00BB3C35"/>
    <w:rsid w:val="00BB5FAF"/>
    <w:rsid w:val="00BC1014"/>
    <w:rsid w:val="00BC226F"/>
    <w:rsid w:val="00BC3BBA"/>
    <w:rsid w:val="00BC4713"/>
    <w:rsid w:val="00BC68B1"/>
    <w:rsid w:val="00BD031F"/>
    <w:rsid w:val="00BD0D82"/>
    <w:rsid w:val="00BD0DBA"/>
    <w:rsid w:val="00BD190B"/>
    <w:rsid w:val="00BD1E50"/>
    <w:rsid w:val="00BD2447"/>
    <w:rsid w:val="00BD6EF3"/>
    <w:rsid w:val="00BE1603"/>
    <w:rsid w:val="00BE17A3"/>
    <w:rsid w:val="00BE1969"/>
    <w:rsid w:val="00BE5B43"/>
    <w:rsid w:val="00BE5E51"/>
    <w:rsid w:val="00BE7677"/>
    <w:rsid w:val="00BF097D"/>
    <w:rsid w:val="00BF1FBC"/>
    <w:rsid w:val="00BF3070"/>
    <w:rsid w:val="00BF5E35"/>
    <w:rsid w:val="00BF7115"/>
    <w:rsid w:val="00BF713A"/>
    <w:rsid w:val="00BF7952"/>
    <w:rsid w:val="00C00048"/>
    <w:rsid w:val="00C00C91"/>
    <w:rsid w:val="00C00D03"/>
    <w:rsid w:val="00C01332"/>
    <w:rsid w:val="00C021ED"/>
    <w:rsid w:val="00C024EE"/>
    <w:rsid w:val="00C03B32"/>
    <w:rsid w:val="00C03E93"/>
    <w:rsid w:val="00C04DF4"/>
    <w:rsid w:val="00C05103"/>
    <w:rsid w:val="00C055FB"/>
    <w:rsid w:val="00C06DA3"/>
    <w:rsid w:val="00C06E8C"/>
    <w:rsid w:val="00C071C0"/>
    <w:rsid w:val="00C07415"/>
    <w:rsid w:val="00C07E6D"/>
    <w:rsid w:val="00C10094"/>
    <w:rsid w:val="00C10BB1"/>
    <w:rsid w:val="00C118A4"/>
    <w:rsid w:val="00C1260C"/>
    <w:rsid w:val="00C141F6"/>
    <w:rsid w:val="00C162EF"/>
    <w:rsid w:val="00C179B8"/>
    <w:rsid w:val="00C20B64"/>
    <w:rsid w:val="00C21AD6"/>
    <w:rsid w:val="00C22BD4"/>
    <w:rsid w:val="00C235EF"/>
    <w:rsid w:val="00C23934"/>
    <w:rsid w:val="00C256A5"/>
    <w:rsid w:val="00C266EE"/>
    <w:rsid w:val="00C2772B"/>
    <w:rsid w:val="00C27EE4"/>
    <w:rsid w:val="00C3022D"/>
    <w:rsid w:val="00C31A62"/>
    <w:rsid w:val="00C321CD"/>
    <w:rsid w:val="00C33A33"/>
    <w:rsid w:val="00C34635"/>
    <w:rsid w:val="00C35CD2"/>
    <w:rsid w:val="00C35E66"/>
    <w:rsid w:val="00C375C5"/>
    <w:rsid w:val="00C418CE"/>
    <w:rsid w:val="00C426EF"/>
    <w:rsid w:val="00C45E14"/>
    <w:rsid w:val="00C46BEF"/>
    <w:rsid w:val="00C5040E"/>
    <w:rsid w:val="00C51D67"/>
    <w:rsid w:val="00C530EA"/>
    <w:rsid w:val="00C53C7C"/>
    <w:rsid w:val="00C54701"/>
    <w:rsid w:val="00C55B1A"/>
    <w:rsid w:val="00C56E4B"/>
    <w:rsid w:val="00C57C22"/>
    <w:rsid w:val="00C57F40"/>
    <w:rsid w:val="00C60872"/>
    <w:rsid w:val="00C61D91"/>
    <w:rsid w:val="00C62424"/>
    <w:rsid w:val="00C630C8"/>
    <w:rsid w:val="00C63C3F"/>
    <w:rsid w:val="00C63CAA"/>
    <w:rsid w:val="00C651C1"/>
    <w:rsid w:val="00C65C42"/>
    <w:rsid w:val="00C664A1"/>
    <w:rsid w:val="00C66F30"/>
    <w:rsid w:val="00C7003C"/>
    <w:rsid w:val="00C712A7"/>
    <w:rsid w:val="00C72A9B"/>
    <w:rsid w:val="00C72DC1"/>
    <w:rsid w:val="00C73191"/>
    <w:rsid w:val="00C74D95"/>
    <w:rsid w:val="00C77737"/>
    <w:rsid w:val="00C77E0A"/>
    <w:rsid w:val="00C80B01"/>
    <w:rsid w:val="00C80D76"/>
    <w:rsid w:val="00C81C70"/>
    <w:rsid w:val="00C844E9"/>
    <w:rsid w:val="00C85819"/>
    <w:rsid w:val="00C8582F"/>
    <w:rsid w:val="00C86114"/>
    <w:rsid w:val="00C8612E"/>
    <w:rsid w:val="00C87975"/>
    <w:rsid w:val="00C87BC1"/>
    <w:rsid w:val="00C906F3"/>
    <w:rsid w:val="00C907E8"/>
    <w:rsid w:val="00C9088A"/>
    <w:rsid w:val="00C90B89"/>
    <w:rsid w:val="00C90D95"/>
    <w:rsid w:val="00C924EA"/>
    <w:rsid w:val="00C92642"/>
    <w:rsid w:val="00C92701"/>
    <w:rsid w:val="00C92E26"/>
    <w:rsid w:val="00C93F3D"/>
    <w:rsid w:val="00C9421A"/>
    <w:rsid w:val="00C97182"/>
    <w:rsid w:val="00C97C4E"/>
    <w:rsid w:val="00CA170E"/>
    <w:rsid w:val="00CA2D77"/>
    <w:rsid w:val="00CA3F65"/>
    <w:rsid w:val="00CA4AC2"/>
    <w:rsid w:val="00CA548A"/>
    <w:rsid w:val="00CA6883"/>
    <w:rsid w:val="00CA6F82"/>
    <w:rsid w:val="00CA7E8E"/>
    <w:rsid w:val="00CB0518"/>
    <w:rsid w:val="00CB283C"/>
    <w:rsid w:val="00CB379F"/>
    <w:rsid w:val="00CB3892"/>
    <w:rsid w:val="00CB584A"/>
    <w:rsid w:val="00CB7B80"/>
    <w:rsid w:val="00CC0479"/>
    <w:rsid w:val="00CC0A9C"/>
    <w:rsid w:val="00CC1EB7"/>
    <w:rsid w:val="00CC28C0"/>
    <w:rsid w:val="00CC28D1"/>
    <w:rsid w:val="00CC2DC1"/>
    <w:rsid w:val="00CC3682"/>
    <w:rsid w:val="00CC3BB9"/>
    <w:rsid w:val="00CC4B50"/>
    <w:rsid w:val="00CC6DDF"/>
    <w:rsid w:val="00CD0375"/>
    <w:rsid w:val="00CD1F61"/>
    <w:rsid w:val="00CD4590"/>
    <w:rsid w:val="00CD75B6"/>
    <w:rsid w:val="00CE0B57"/>
    <w:rsid w:val="00CE1075"/>
    <w:rsid w:val="00CE2EFC"/>
    <w:rsid w:val="00CE4AD8"/>
    <w:rsid w:val="00CE4CF0"/>
    <w:rsid w:val="00CE5BB1"/>
    <w:rsid w:val="00CE605D"/>
    <w:rsid w:val="00CF0CA1"/>
    <w:rsid w:val="00CF0F87"/>
    <w:rsid w:val="00CF2E7B"/>
    <w:rsid w:val="00CF3582"/>
    <w:rsid w:val="00CF5302"/>
    <w:rsid w:val="00CF62DD"/>
    <w:rsid w:val="00CF6752"/>
    <w:rsid w:val="00CF67EE"/>
    <w:rsid w:val="00CF695F"/>
    <w:rsid w:val="00D061FC"/>
    <w:rsid w:val="00D0779A"/>
    <w:rsid w:val="00D07982"/>
    <w:rsid w:val="00D07EF0"/>
    <w:rsid w:val="00D104CB"/>
    <w:rsid w:val="00D1118C"/>
    <w:rsid w:val="00D13BC3"/>
    <w:rsid w:val="00D14993"/>
    <w:rsid w:val="00D15273"/>
    <w:rsid w:val="00D159C6"/>
    <w:rsid w:val="00D15AE9"/>
    <w:rsid w:val="00D17104"/>
    <w:rsid w:val="00D204C0"/>
    <w:rsid w:val="00D22426"/>
    <w:rsid w:val="00D23525"/>
    <w:rsid w:val="00D2409F"/>
    <w:rsid w:val="00D24C66"/>
    <w:rsid w:val="00D24D6A"/>
    <w:rsid w:val="00D31B75"/>
    <w:rsid w:val="00D32DA3"/>
    <w:rsid w:val="00D33677"/>
    <w:rsid w:val="00D35E0C"/>
    <w:rsid w:val="00D36835"/>
    <w:rsid w:val="00D375C9"/>
    <w:rsid w:val="00D41E95"/>
    <w:rsid w:val="00D4216B"/>
    <w:rsid w:val="00D44B51"/>
    <w:rsid w:val="00D453EF"/>
    <w:rsid w:val="00D47632"/>
    <w:rsid w:val="00D518A2"/>
    <w:rsid w:val="00D52221"/>
    <w:rsid w:val="00D52305"/>
    <w:rsid w:val="00D54680"/>
    <w:rsid w:val="00D54E77"/>
    <w:rsid w:val="00D551E0"/>
    <w:rsid w:val="00D5541E"/>
    <w:rsid w:val="00D56B65"/>
    <w:rsid w:val="00D60430"/>
    <w:rsid w:val="00D60DF6"/>
    <w:rsid w:val="00D60F8F"/>
    <w:rsid w:val="00D62210"/>
    <w:rsid w:val="00D63B08"/>
    <w:rsid w:val="00D67040"/>
    <w:rsid w:val="00D67962"/>
    <w:rsid w:val="00D711B9"/>
    <w:rsid w:val="00D71A17"/>
    <w:rsid w:val="00D72060"/>
    <w:rsid w:val="00D72D38"/>
    <w:rsid w:val="00D72EA0"/>
    <w:rsid w:val="00D7627F"/>
    <w:rsid w:val="00D824C9"/>
    <w:rsid w:val="00D84414"/>
    <w:rsid w:val="00D852E3"/>
    <w:rsid w:val="00D85975"/>
    <w:rsid w:val="00D87288"/>
    <w:rsid w:val="00D877AF"/>
    <w:rsid w:val="00D87E32"/>
    <w:rsid w:val="00D90896"/>
    <w:rsid w:val="00D92835"/>
    <w:rsid w:val="00D92E42"/>
    <w:rsid w:val="00D93D8F"/>
    <w:rsid w:val="00D94483"/>
    <w:rsid w:val="00D94557"/>
    <w:rsid w:val="00D956C4"/>
    <w:rsid w:val="00D95B18"/>
    <w:rsid w:val="00D97A46"/>
    <w:rsid w:val="00DA1B3F"/>
    <w:rsid w:val="00DA25C0"/>
    <w:rsid w:val="00DA28AC"/>
    <w:rsid w:val="00DA3A63"/>
    <w:rsid w:val="00DA526C"/>
    <w:rsid w:val="00DA5528"/>
    <w:rsid w:val="00DA6A6C"/>
    <w:rsid w:val="00DA7C8D"/>
    <w:rsid w:val="00DB02DF"/>
    <w:rsid w:val="00DB0F6F"/>
    <w:rsid w:val="00DB1284"/>
    <w:rsid w:val="00DB2871"/>
    <w:rsid w:val="00DB2AD5"/>
    <w:rsid w:val="00DB6AC1"/>
    <w:rsid w:val="00DB6FD6"/>
    <w:rsid w:val="00DB7DC3"/>
    <w:rsid w:val="00DC08FD"/>
    <w:rsid w:val="00DC3994"/>
    <w:rsid w:val="00DC462E"/>
    <w:rsid w:val="00DC51A7"/>
    <w:rsid w:val="00DC5BDB"/>
    <w:rsid w:val="00DC71F0"/>
    <w:rsid w:val="00DC7659"/>
    <w:rsid w:val="00DD05DB"/>
    <w:rsid w:val="00DD2CDC"/>
    <w:rsid w:val="00DD4109"/>
    <w:rsid w:val="00DD4591"/>
    <w:rsid w:val="00DD45CB"/>
    <w:rsid w:val="00DD4729"/>
    <w:rsid w:val="00DD48A6"/>
    <w:rsid w:val="00DD59FD"/>
    <w:rsid w:val="00DD7D3A"/>
    <w:rsid w:val="00DD7DE6"/>
    <w:rsid w:val="00DD7E22"/>
    <w:rsid w:val="00DE0878"/>
    <w:rsid w:val="00DE0F2D"/>
    <w:rsid w:val="00DE151D"/>
    <w:rsid w:val="00DE33EC"/>
    <w:rsid w:val="00DE3620"/>
    <w:rsid w:val="00DE4475"/>
    <w:rsid w:val="00DE497F"/>
    <w:rsid w:val="00DE6119"/>
    <w:rsid w:val="00DE7881"/>
    <w:rsid w:val="00DE7B04"/>
    <w:rsid w:val="00DF25D0"/>
    <w:rsid w:val="00DF2A36"/>
    <w:rsid w:val="00DF31F7"/>
    <w:rsid w:val="00DF328A"/>
    <w:rsid w:val="00DF3392"/>
    <w:rsid w:val="00DF4D42"/>
    <w:rsid w:val="00DF504E"/>
    <w:rsid w:val="00DF5635"/>
    <w:rsid w:val="00DF5715"/>
    <w:rsid w:val="00DF64F6"/>
    <w:rsid w:val="00DF6C02"/>
    <w:rsid w:val="00DF6C64"/>
    <w:rsid w:val="00E00015"/>
    <w:rsid w:val="00E002A1"/>
    <w:rsid w:val="00E00F6F"/>
    <w:rsid w:val="00E0114F"/>
    <w:rsid w:val="00E04375"/>
    <w:rsid w:val="00E04F13"/>
    <w:rsid w:val="00E07E9A"/>
    <w:rsid w:val="00E100C0"/>
    <w:rsid w:val="00E11737"/>
    <w:rsid w:val="00E118FD"/>
    <w:rsid w:val="00E1232C"/>
    <w:rsid w:val="00E12358"/>
    <w:rsid w:val="00E12B15"/>
    <w:rsid w:val="00E15515"/>
    <w:rsid w:val="00E165AE"/>
    <w:rsid w:val="00E168D7"/>
    <w:rsid w:val="00E17066"/>
    <w:rsid w:val="00E1706E"/>
    <w:rsid w:val="00E21A13"/>
    <w:rsid w:val="00E21E91"/>
    <w:rsid w:val="00E23080"/>
    <w:rsid w:val="00E2353A"/>
    <w:rsid w:val="00E24753"/>
    <w:rsid w:val="00E24B5C"/>
    <w:rsid w:val="00E24EDA"/>
    <w:rsid w:val="00E2552D"/>
    <w:rsid w:val="00E2696B"/>
    <w:rsid w:val="00E309AE"/>
    <w:rsid w:val="00E31A3D"/>
    <w:rsid w:val="00E373CA"/>
    <w:rsid w:val="00E40991"/>
    <w:rsid w:val="00E43468"/>
    <w:rsid w:val="00E4373F"/>
    <w:rsid w:val="00E43E02"/>
    <w:rsid w:val="00E458B1"/>
    <w:rsid w:val="00E461F0"/>
    <w:rsid w:val="00E46F8F"/>
    <w:rsid w:val="00E47E14"/>
    <w:rsid w:val="00E50E5D"/>
    <w:rsid w:val="00E54EB8"/>
    <w:rsid w:val="00E55A43"/>
    <w:rsid w:val="00E55CC3"/>
    <w:rsid w:val="00E570ED"/>
    <w:rsid w:val="00E60E6A"/>
    <w:rsid w:val="00E61169"/>
    <w:rsid w:val="00E62089"/>
    <w:rsid w:val="00E6482A"/>
    <w:rsid w:val="00E65AA5"/>
    <w:rsid w:val="00E6653B"/>
    <w:rsid w:val="00E668D0"/>
    <w:rsid w:val="00E67A5D"/>
    <w:rsid w:val="00E70721"/>
    <w:rsid w:val="00E70A7F"/>
    <w:rsid w:val="00E721B5"/>
    <w:rsid w:val="00E72285"/>
    <w:rsid w:val="00E725E1"/>
    <w:rsid w:val="00E72DB8"/>
    <w:rsid w:val="00E72E77"/>
    <w:rsid w:val="00E7638B"/>
    <w:rsid w:val="00E773DC"/>
    <w:rsid w:val="00E774E9"/>
    <w:rsid w:val="00E8364E"/>
    <w:rsid w:val="00E84CCC"/>
    <w:rsid w:val="00E859B3"/>
    <w:rsid w:val="00E85EF2"/>
    <w:rsid w:val="00E86E13"/>
    <w:rsid w:val="00E87756"/>
    <w:rsid w:val="00E87A4A"/>
    <w:rsid w:val="00E87FD0"/>
    <w:rsid w:val="00E9071C"/>
    <w:rsid w:val="00E913A8"/>
    <w:rsid w:val="00E915FB"/>
    <w:rsid w:val="00E91632"/>
    <w:rsid w:val="00E94560"/>
    <w:rsid w:val="00E960AC"/>
    <w:rsid w:val="00E96DB5"/>
    <w:rsid w:val="00E96E4C"/>
    <w:rsid w:val="00EA1B61"/>
    <w:rsid w:val="00EA2361"/>
    <w:rsid w:val="00EA393B"/>
    <w:rsid w:val="00EA40EE"/>
    <w:rsid w:val="00EA5F89"/>
    <w:rsid w:val="00EA7B61"/>
    <w:rsid w:val="00EB0C8F"/>
    <w:rsid w:val="00EB140A"/>
    <w:rsid w:val="00EB24E6"/>
    <w:rsid w:val="00EB2CB3"/>
    <w:rsid w:val="00EB2F4B"/>
    <w:rsid w:val="00EB4560"/>
    <w:rsid w:val="00EB471C"/>
    <w:rsid w:val="00EB4973"/>
    <w:rsid w:val="00EB509F"/>
    <w:rsid w:val="00EB5FCD"/>
    <w:rsid w:val="00EB61CA"/>
    <w:rsid w:val="00EB71DB"/>
    <w:rsid w:val="00EB7455"/>
    <w:rsid w:val="00EB7D15"/>
    <w:rsid w:val="00EC2392"/>
    <w:rsid w:val="00EC4D92"/>
    <w:rsid w:val="00EC699F"/>
    <w:rsid w:val="00EC6BD8"/>
    <w:rsid w:val="00EC6DA4"/>
    <w:rsid w:val="00EC6E71"/>
    <w:rsid w:val="00ED00B1"/>
    <w:rsid w:val="00ED0E4D"/>
    <w:rsid w:val="00ED31F3"/>
    <w:rsid w:val="00ED389D"/>
    <w:rsid w:val="00ED3A04"/>
    <w:rsid w:val="00ED3D9F"/>
    <w:rsid w:val="00ED4B77"/>
    <w:rsid w:val="00EE4A44"/>
    <w:rsid w:val="00EE52B5"/>
    <w:rsid w:val="00EE6330"/>
    <w:rsid w:val="00EF0CB3"/>
    <w:rsid w:val="00EF0E19"/>
    <w:rsid w:val="00EF0FD3"/>
    <w:rsid w:val="00EF2978"/>
    <w:rsid w:val="00EF3E25"/>
    <w:rsid w:val="00EF4961"/>
    <w:rsid w:val="00EF5751"/>
    <w:rsid w:val="00EF7A59"/>
    <w:rsid w:val="00F07184"/>
    <w:rsid w:val="00F07DA7"/>
    <w:rsid w:val="00F116C4"/>
    <w:rsid w:val="00F116ED"/>
    <w:rsid w:val="00F11AFD"/>
    <w:rsid w:val="00F13257"/>
    <w:rsid w:val="00F14709"/>
    <w:rsid w:val="00F14773"/>
    <w:rsid w:val="00F14DB2"/>
    <w:rsid w:val="00F16106"/>
    <w:rsid w:val="00F16567"/>
    <w:rsid w:val="00F17825"/>
    <w:rsid w:val="00F2053A"/>
    <w:rsid w:val="00F21D0C"/>
    <w:rsid w:val="00F22FD9"/>
    <w:rsid w:val="00F239BD"/>
    <w:rsid w:val="00F239D2"/>
    <w:rsid w:val="00F23E09"/>
    <w:rsid w:val="00F25CF9"/>
    <w:rsid w:val="00F26307"/>
    <w:rsid w:val="00F26799"/>
    <w:rsid w:val="00F26C4A"/>
    <w:rsid w:val="00F30C2A"/>
    <w:rsid w:val="00F33C57"/>
    <w:rsid w:val="00F34966"/>
    <w:rsid w:val="00F34AC3"/>
    <w:rsid w:val="00F34D80"/>
    <w:rsid w:val="00F35736"/>
    <w:rsid w:val="00F37472"/>
    <w:rsid w:val="00F37CD2"/>
    <w:rsid w:val="00F405B9"/>
    <w:rsid w:val="00F41733"/>
    <w:rsid w:val="00F41F54"/>
    <w:rsid w:val="00F423CE"/>
    <w:rsid w:val="00F431B1"/>
    <w:rsid w:val="00F4538A"/>
    <w:rsid w:val="00F46D1C"/>
    <w:rsid w:val="00F52626"/>
    <w:rsid w:val="00F527BF"/>
    <w:rsid w:val="00F53139"/>
    <w:rsid w:val="00F54C96"/>
    <w:rsid w:val="00F563C9"/>
    <w:rsid w:val="00F60C2E"/>
    <w:rsid w:val="00F61B0A"/>
    <w:rsid w:val="00F61D8C"/>
    <w:rsid w:val="00F62B13"/>
    <w:rsid w:val="00F63AE2"/>
    <w:rsid w:val="00F65E73"/>
    <w:rsid w:val="00F6604A"/>
    <w:rsid w:val="00F67191"/>
    <w:rsid w:val="00F67DF1"/>
    <w:rsid w:val="00F70343"/>
    <w:rsid w:val="00F71F99"/>
    <w:rsid w:val="00F737C2"/>
    <w:rsid w:val="00F73D0E"/>
    <w:rsid w:val="00F81ED5"/>
    <w:rsid w:val="00F830B6"/>
    <w:rsid w:val="00F8495F"/>
    <w:rsid w:val="00F857A9"/>
    <w:rsid w:val="00F87F75"/>
    <w:rsid w:val="00F90753"/>
    <w:rsid w:val="00F91556"/>
    <w:rsid w:val="00F91981"/>
    <w:rsid w:val="00F91E46"/>
    <w:rsid w:val="00F92628"/>
    <w:rsid w:val="00F93701"/>
    <w:rsid w:val="00F94253"/>
    <w:rsid w:val="00F95491"/>
    <w:rsid w:val="00F96846"/>
    <w:rsid w:val="00F97BA7"/>
    <w:rsid w:val="00FA0470"/>
    <w:rsid w:val="00FA0E88"/>
    <w:rsid w:val="00FA1C19"/>
    <w:rsid w:val="00FA2135"/>
    <w:rsid w:val="00FA2436"/>
    <w:rsid w:val="00FA2698"/>
    <w:rsid w:val="00FA359D"/>
    <w:rsid w:val="00FA4A22"/>
    <w:rsid w:val="00FA4CEB"/>
    <w:rsid w:val="00FA5F76"/>
    <w:rsid w:val="00FA6979"/>
    <w:rsid w:val="00FA69F8"/>
    <w:rsid w:val="00FA7B30"/>
    <w:rsid w:val="00FB0F78"/>
    <w:rsid w:val="00FB1BD0"/>
    <w:rsid w:val="00FB3C2A"/>
    <w:rsid w:val="00FB6561"/>
    <w:rsid w:val="00FC147A"/>
    <w:rsid w:val="00FC1637"/>
    <w:rsid w:val="00FC28A5"/>
    <w:rsid w:val="00FC29A0"/>
    <w:rsid w:val="00FC2BFC"/>
    <w:rsid w:val="00FC388C"/>
    <w:rsid w:val="00FC3BA4"/>
    <w:rsid w:val="00FC52A7"/>
    <w:rsid w:val="00FC5DE3"/>
    <w:rsid w:val="00FC5FD2"/>
    <w:rsid w:val="00FC637A"/>
    <w:rsid w:val="00FD0B42"/>
    <w:rsid w:val="00FD21B4"/>
    <w:rsid w:val="00FD4244"/>
    <w:rsid w:val="00FD4D13"/>
    <w:rsid w:val="00FD5475"/>
    <w:rsid w:val="00FD590F"/>
    <w:rsid w:val="00FD5BFF"/>
    <w:rsid w:val="00FD5FD9"/>
    <w:rsid w:val="00FD70C8"/>
    <w:rsid w:val="00FD74E2"/>
    <w:rsid w:val="00FE021A"/>
    <w:rsid w:val="00FE0C0A"/>
    <w:rsid w:val="00FE1F04"/>
    <w:rsid w:val="00FE21BD"/>
    <w:rsid w:val="00FE220E"/>
    <w:rsid w:val="00FE31AC"/>
    <w:rsid w:val="00FE435F"/>
    <w:rsid w:val="00FE4380"/>
    <w:rsid w:val="00FE50C5"/>
    <w:rsid w:val="00FE6A27"/>
    <w:rsid w:val="00FF028D"/>
    <w:rsid w:val="00FF1B73"/>
    <w:rsid w:val="00FF3F3E"/>
    <w:rsid w:val="00FF58ED"/>
    <w:rsid w:val="00FF5994"/>
    <w:rsid w:val="00FF78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4AF76594-1161-4C69-ACED-6E600AB1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3CE"/>
    <w:rPr>
      <w:sz w:val="24"/>
      <w:szCs w:val="24"/>
    </w:rPr>
  </w:style>
  <w:style w:type="paragraph" w:styleId="Heading1">
    <w:name w:val="heading 1"/>
    <w:basedOn w:val="Normal"/>
    <w:next w:val="Normal"/>
    <w:link w:val="Heading1Char"/>
    <w:uiPriority w:val="99"/>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71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E71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E7162"/>
    <w:rPr>
      <w:rFonts w:ascii="Cambria" w:hAnsi="Cambria" w:cs="Times New Roman"/>
      <w:b/>
      <w:bCs/>
      <w:sz w:val="26"/>
      <w:szCs w:val="26"/>
    </w:rPr>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uiPriority w:val="99"/>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uiPriority w:val="99"/>
    <w:locked/>
    <w:rsid w:val="004C459B"/>
    <w:rPr>
      <w:rFonts w:cs="Times New Roman"/>
      <w:sz w:val="24"/>
      <w:szCs w:val="24"/>
      <w:lang w:val="en-US" w:eastAsia="en-US" w:bidi="ar-SA"/>
    </w:rPr>
  </w:style>
  <w:style w:type="paragraph" w:styleId="Footer">
    <w:name w:val="footer"/>
    <w:basedOn w:val="Normal"/>
    <w:link w:val="FooterChar"/>
    <w:uiPriority w:val="99"/>
    <w:rsid w:val="004C459B"/>
    <w:pPr>
      <w:tabs>
        <w:tab w:val="center" w:pos="4320"/>
        <w:tab w:val="right" w:pos="8640"/>
      </w:tabs>
    </w:pPr>
  </w:style>
  <w:style w:type="character" w:customStyle="1" w:styleId="FooterChar">
    <w:name w:val="Footer Char"/>
    <w:basedOn w:val="DefaultParagraphFont"/>
    <w:link w:val="Footer"/>
    <w:uiPriority w:val="99"/>
    <w:semiHidden/>
    <w:locked/>
    <w:rsid w:val="001E7162"/>
    <w:rPr>
      <w:rFonts w:cs="Times New Roman"/>
      <w:sz w:val="24"/>
      <w:szCs w:val="24"/>
    </w:rPr>
  </w:style>
  <w:style w:type="table" w:styleId="TableGrid">
    <w:name w:val="Table Grid"/>
    <w:basedOn w:val="TableNormal"/>
    <w:uiPriority w:val="99"/>
    <w:rsid w:val="004C45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uiPriority w:val="99"/>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2"/>
      </w:numPr>
    </w:pPr>
    <w:rPr>
      <w:rFonts w:ascii="Garamond" w:hAnsi="Garamond"/>
      <w:b/>
      <w:bCs/>
      <w:smallCaps/>
      <w:sz w:val="22"/>
      <w:szCs w:val="22"/>
    </w:rPr>
  </w:style>
  <w:style w:type="paragraph" w:styleId="Title">
    <w:name w:val="Title"/>
    <w:basedOn w:val="Normal"/>
    <w:link w:val="TitleChar"/>
    <w:uiPriority w:val="99"/>
    <w:qFormat/>
    <w:rsid w:val="00C73191"/>
    <w:pPr>
      <w:jc w:val="center"/>
    </w:pPr>
    <w:rPr>
      <w:rFonts w:ascii="Arial" w:hAnsi="Arial"/>
      <w:b/>
      <w:sz w:val="28"/>
      <w:szCs w:val="20"/>
    </w:rPr>
  </w:style>
  <w:style w:type="character" w:customStyle="1" w:styleId="TitleChar">
    <w:name w:val="Title Char"/>
    <w:basedOn w:val="DefaultParagraphFont"/>
    <w:link w:val="Title"/>
    <w:uiPriority w:val="99"/>
    <w:locked/>
    <w:rsid w:val="001E7162"/>
    <w:rPr>
      <w:rFonts w:ascii="Cambria" w:hAnsi="Cambria" w:cs="Times New Roman"/>
      <w:b/>
      <w:bCs/>
      <w:kern w:val="28"/>
      <w:sz w:val="32"/>
      <w:szCs w:val="32"/>
    </w:rPr>
  </w:style>
  <w:style w:type="character" w:styleId="PageNumber">
    <w:name w:val="page number"/>
    <w:basedOn w:val="DefaultParagraphFont"/>
    <w:uiPriority w:val="99"/>
    <w:rsid w:val="0060345B"/>
    <w:rPr>
      <w:rFonts w:cs="Times New Roman"/>
    </w:rPr>
  </w:style>
  <w:style w:type="paragraph" w:styleId="BodyText">
    <w:name w:val="Body Text"/>
    <w:basedOn w:val="Normal"/>
    <w:link w:val="BodyTextChar"/>
    <w:uiPriority w:val="99"/>
    <w:rsid w:val="002B6ACF"/>
    <w:rPr>
      <w:szCs w:val="20"/>
    </w:rPr>
  </w:style>
  <w:style w:type="character" w:customStyle="1" w:styleId="BodyTextChar">
    <w:name w:val="Body Text Char"/>
    <w:basedOn w:val="DefaultParagraphFont"/>
    <w:link w:val="BodyText"/>
    <w:uiPriority w:val="99"/>
    <w:semiHidden/>
    <w:locked/>
    <w:rsid w:val="001E7162"/>
    <w:rPr>
      <w:rFonts w:cs="Times New Roman"/>
      <w:sz w:val="24"/>
      <w:szCs w:val="24"/>
    </w:rPr>
  </w:style>
  <w:style w:type="character" w:styleId="Hyperlink">
    <w:name w:val="Hyperlink"/>
    <w:basedOn w:val="DefaultParagraphFont"/>
    <w:uiPriority w:val="99"/>
    <w:rsid w:val="003C0557"/>
    <w:rPr>
      <w:rFonts w:cs="Times New Roman"/>
      <w:color w:val="0000FF"/>
      <w:u w:val="single"/>
    </w:rPr>
  </w:style>
  <w:style w:type="paragraph" w:styleId="BalloonText">
    <w:name w:val="Balloon Text"/>
    <w:basedOn w:val="Normal"/>
    <w:link w:val="BalloonTextChar"/>
    <w:semiHidden/>
    <w:rsid w:val="006928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162"/>
    <w:rPr>
      <w:rFonts w:cs="Times New Roman"/>
      <w:sz w:val="2"/>
    </w:rPr>
  </w:style>
  <w:style w:type="character" w:styleId="FollowedHyperlink">
    <w:name w:val="FollowedHyperlink"/>
    <w:basedOn w:val="DefaultParagraphFont"/>
    <w:uiPriority w:val="99"/>
    <w:rsid w:val="003E3B95"/>
    <w:rPr>
      <w:rFonts w:cs="Times New Roman"/>
      <w:color w:val="800080"/>
      <w:u w:val="single"/>
    </w:rPr>
  </w:style>
  <w:style w:type="paragraph" w:styleId="BodyTextIndent">
    <w:name w:val="Body Text Indent"/>
    <w:basedOn w:val="Normal"/>
    <w:link w:val="BodyTextIndentChar"/>
    <w:uiPriority w:val="99"/>
    <w:rsid w:val="00985B08"/>
    <w:pPr>
      <w:spacing w:after="120"/>
      <w:ind w:left="360"/>
    </w:pPr>
  </w:style>
  <w:style w:type="character" w:customStyle="1" w:styleId="BodyTextIndentChar">
    <w:name w:val="Body Text Indent Char"/>
    <w:basedOn w:val="DefaultParagraphFont"/>
    <w:link w:val="BodyTextIndent"/>
    <w:uiPriority w:val="99"/>
    <w:semiHidden/>
    <w:locked/>
    <w:rsid w:val="001E7162"/>
    <w:rPr>
      <w:rFonts w:cs="Times New Roman"/>
      <w:sz w:val="24"/>
      <w:szCs w:val="24"/>
    </w:rPr>
  </w:style>
  <w:style w:type="paragraph" w:styleId="ListParagraph">
    <w:name w:val="List Paragraph"/>
    <w:basedOn w:val="Normal"/>
    <w:uiPriority w:val="34"/>
    <w:qFormat/>
    <w:rsid w:val="00651305"/>
    <w:pPr>
      <w:ind w:left="720"/>
    </w:pPr>
  </w:style>
  <w:style w:type="paragraph" w:customStyle="1" w:styleId="styleheaderheadercharcharcharheadercharcharheadercharcha10">
    <w:name w:val="styleheaderheadercharcharcharheadercharcharheadercharcha10"/>
    <w:basedOn w:val="Normal"/>
    <w:uiPriority w:val="99"/>
    <w:rsid w:val="00702BD6"/>
    <w:pPr>
      <w:ind w:left="720" w:hanging="360"/>
    </w:pPr>
    <w:rPr>
      <w:rFonts w:ascii="Garamond" w:hAnsi="Garamond"/>
      <w:b/>
      <w:bCs/>
      <w:smallCaps/>
      <w:sz w:val="22"/>
      <w:szCs w:val="22"/>
    </w:rPr>
  </w:style>
  <w:style w:type="paragraph" w:customStyle="1" w:styleId="Default">
    <w:name w:val="Default"/>
    <w:rsid w:val="00EC2392"/>
    <w:pPr>
      <w:autoSpaceDE w:val="0"/>
      <w:autoSpaceDN w:val="0"/>
      <w:adjustRightInd w:val="0"/>
    </w:pPr>
    <w:rPr>
      <w:rFonts w:ascii="Garamond" w:hAnsi="Garamond" w:cs="Garamond"/>
      <w:color w:val="000000"/>
      <w:sz w:val="24"/>
      <w:szCs w:val="24"/>
    </w:rPr>
  </w:style>
  <w:style w:type="paragraph" w:styleId="PlainText">
    <w:name w:val="Plain Text"/>
    <w:basedOn w:val="Normal"/>
    <w:link w:val="PlainTextChar"/>
    <w:uiPriority w:val="99"/>
    <w:unhideWhenUsed/>
    <w:rsid w:val="00C97C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97C4E"/>
    <w:rPr>
      <w:rFonts w:ascii="Calibri" w:eastAsiaTheme="minorHAnsi" w:hAnsi="Calibri" w:cstheme="minorBidi"/>
      <w:szCs w:val="21"/>
    </w:rPr>
  </w:style>
  <w:style w:type="character" w:customStyle="1" w:styleId="publicbody-fname">
    <w:name w:val="publicbody-fname"/>
    <w:basedOn w:val="DefaultParagraphFont"/>
    <w:rsid w:val="00C72DC1"/>
  </w:style>
  <w:style w:type="character" w:customStyle="1" w:styleId="publicbody-lastname">
    <w:name w:val="publicbody-lastname"/>
    <w:basedOn w:val="DefaultParagraphFont"/>
    <w:rsid w:val="00C7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7489">
      <w:bodyDiv w:val="1"/>
      <w:marLeft w:val="0"/>
      <w:marRight w:val="0"/>
      <w:marTop w:val="0"/>
      <w:marBottom w:val="0"/>
      <w:divBdr>
        <w:top w:val="none" w:sz="0" w:space="0" w:color="auto"/>
        <w:left w:val="none" w:sz="0" w:space="0" w:color="auto"/>
        <w:bottom w:val="none" w:sz="0" w:space="0" w:color="auto"/>
        <w:right w:val="none" w:sz="0" w:space="0" w:color="auto"/>
      </w:divBdr>
    </w:div>
    <w:div w:id="995647330">
      <w:bodyDiv w:val="1"/>
      <w:marLeft w:val="0"/>
      <w:marRight w:val="0"/>
      <w:marTop w:val="0"/>
      <w:marBottom w:val="0"/>
      <w:divBdr>
        <w:top w:val="none" w:sz="0" w:space="0" w:color="auto"/>
        <w:left w:val="none" w:sz="0" w:space="0" w:color="auto"/>
        <w:bottom w:val="none" w:sz="0" w:space="0" w:color="auto"/>
        <w:right w:val="none" w:sz="0" w:space="0" w:color="auto"/>
      </w:divBdr>
    </w:div>
    <w:div w:id="1033924248">
      <w:marLeft w:val="0"/>
      <w:marRight w:val="0"/>
      <w:marTop w:val="0"/>
      <w:marBottom w:val="0"/>
      <w:divBdr>
        <w:top w:val="none" w:sz="0" w:space="0" w:color="auto"/>
        <w:left w:val="none" w:sz="0" w:space="0" w:color="auto"/>
        <w:bottom w:val="none" w:sz="0" w:space="0" w:color="auto"/>
        <w:right w:val="none" w:sz="0" w:space="0" w:color="auto"/>
      </w:divBdr>
    </w:div>
    <w:div w:id="1579561602">
      <w:bodyDiv w:val="1"/>
      <w:marLeft w:val="0"/>
      <w:marRight w:val="0"/>
      <w:marTop w:val="0"/>
      <w:marBottom w:val="0"/>
      <w:divBdr>
        <w:top w:val="none" w:sz="0" w:space="0" w:color="auto"/>
        <w:left w:val="none" w:sz="0" w:space="0" w:color="auto"/>
        <w:bottom w:val="none" w:sz="0" w:space="0" w:color="auto"/>
        <w:right w:val="none" w:sz="0" w:space="0" w:color="auto"/>
      </w:divBdr>
    </w:div>
    <w:div w:id="1888445450">
      <w:bodyDiv w:val="1"/>
      <w:marLeft w:val="0"/>
      <w:marRight w:val="0"/>
      <w:marTop w:val="0"/>
      <w:marBottom w:val="0"/>
      <w:divBdr>
        <w:top w:val="none" w:sz="0" w:space="0" w:color="auto"/>
        <w:left w:val="none" w:sz="0" w:space="0" w:color="auto"/>
        <w:bottom w:val="none" w:sz="0" w:space="0" w:color="auto"/>
        <w:right w:val="none" w:sz="0" w:space="0" w:color="auto"/>
      </w:divBdr>
    </w:div>
    <w:div w:id="1947149180">
      <w:bodyDiv w:val="1"/>
      <w:marLeft w:val="0"/>
      <w:marRight w:val="0"/>
      <w:marTop w:val="0"/>
      <w:marBottom w:val="0"/>
      <w:divBdr>
        <w:top w:val="none" w:sz="0" w:space="0" w:color="auto"/>
        <w:left w:val="none" w:sz="0" w:space="0" w:color="auto"/>
        <w:bottom w:val="none" w:sz="0" w:space="0" w:color="auto"/>
        <w:right w:val="none" w:sz="0" w:space="0" w:color="auto"/>
      </w:divBdr>
    </w:div>
    <w:div w:id="2002077315">
      <w:bodyDiv w:val="1"/>
      <w:marLeft w:val="0"/>
      <w:marRight w:val="0"/>
      <w:marTop w:val="0"/>
      <w:marBottom w:val="0"/>
      <w:divBdr>
        <w:top w:val="none" w:sz="0" w:space="0" w:color="auto"/>
        <w:left w:val="none" w:sz="0" w:space="0" w:color="auto"/>
        <w:bottom w:val="none" w:sz="0" w:space="0" w:color="auto"/>
        <w:right w:val="none" w:sz="0" w:space="0" w:color="auto"/>
      </w:divBdr>
    </w:div>
    <w:div w:id="21187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liddenj.DOVERNET\Desktop\YYYY.MM.DD_CityCouncil.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712A-2A62-451D-AA9A-9CDCC502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YYYY.MM.DD_CityCouncil.Agenda</Template>
  <TotalTime>0</TotalTime>
  <Pages>3</Pages>
  <Words>1006</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Marn Speidel</dc:creator>
  <cp:keywords/>
  <dc:description/>
  <cp:lastModifiedBy>Speidel, Marn</cp:lastModifiedBy>
  <cp:revision>2</cp:revision>
  <cp:lastPrinted>2020-08-19T20:53:00Z</cp:lastPrinted>
  <dcterms:created xsi:type="dcterms:W3CDTF">2021-04-18T20:16:00Z</dcterms:created>
  <dcterms:modified xsi:type="dcterms:W3CDTF">2021-04-18T20:16:00Z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2086138630</vt:i4>
  </property>
  <property fmtid="{D5CDD505-2E9C-101B-9397-08002B2CF9AE}" pid="3" name="_NewReviewCycle">
    <vt:lpwstr/>
  </property>
  <property fmtid="{D5CDD505-2E9C-101B-9397-08002B2CF9AE}" pid="4" name="_EmailEntryID">
    <vt:lpwstr>00000000BE15272DCE84D411AE8400A0C969A9630700AB77A436ADAFD111AE2A00A0C969A9630000008C873D00008EACD4EB5E5AB640A90DC0E06F501F6000049AA500220000</vt:lpwstr>
  </property>
  <property fmtid="{D5CDD505-2E9C-101B-9397-08002B2CF9AE}" pid="5" name="_EmailStoreID">
    <vt:lpwstr>0000000038A1BB1005E5101AA1BB08002B2A56C20000454D534D44422E444C4C00000000000000001B55FA20AA6611CD9BC800AA002FC45A0C000000434954594D41494C002F6F3D444F5645524E482F6F753D444F5645522F636E3D526563697069656E74732F636E3D426972645300</vt:lpwstr>
  </property>
  <property fmtid="{D5CDD505-2E9C-101B-9397-08002B2CF9AE}" pid="6" name="_DocHome">
    <vt:i4>450673976</vt:i4>
  </property>
</Properties>
</file>